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EAEE" w14:textId="77777777" w:rsidR="00A67075" w:rsidRPr="00A67075" w:rsidRDefault="00A67075" w:rsidP="00A67075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pacing w:val="24"/>
        </w:rPr>
      </w:pPr>
    </w:p>
    <w:tbl>
      <w:tblPr>
        <w:tblW w:w="0" w:type="auto"/>
        <w:tblInd w:w="21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7938"/>
      </w:tblGrid>
      <w:tr w:rsidR="00A67075" w:rsidRPr="00A67075" w14:paraId="06A2C81B" w14:textId="77777777" w:rsidTr="00310594">
        <w:tblPrEx>
          <w:tblCellMar>
            <w:top w:w="0" w:type="dxa"/>
            <w:bottom w:w="0" w:type="dxa"/>
          </w:tblCellMar>
        </w:tblPrEx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</w:tcPr>
          <w:p w14:paraId="21687345" w14:textId="77777777" w:rsidR="00A67075" w:rsidRPr="00A67075" w:rsidRDefault="00A67075" w:rsidP="00310594">
            <w:pPr>
              <w:rPr>
                <w:rFonts w:asciiTheme="minorHAnsi" w:hAnsiTheme="minorHAnsi" w:cstheme="minorHAnsi"/>
                <w:b/>
                <w:spacing w:val="24"/>
              </w:rPr>
            </w:pPr>
            <w:r w:rsidRPr="00A67075">
              <w:rPr>
                <w:rFonts w:asciiTheme="minorHAnsi" w:hAnsiTheme="minorHAnsi" w:cstheme="minorHAnsi"/>
                <w:b/>
                <w:spacing w:val="24"/>
              </w:rPr>
              <w:t>Oggetto:</w:t>
            </w:r>
          </w:p>
        </w:tc>
        <w:tc>
          <w:tcPr>
            <w:tcW w:w="7938" w:type="dxa"/>
            <w:tcBorders>
              <w:top w:val="dotted" w:sz="4" w:space="0" w:color="auto"/>
              <w:bottom w:val="dotted" w:sz="4" w:space="0" w:color="auto"/>
            </w:tcBorders>
          </w:tcPr>
          <w:p w14:paraId="3F1AEA7E" w14:textId="77777777" w:rsidR="00A67075" w:rsidRPr="00A67075" w:rsidRDefault="00A67075" w:rsidP="00310594">
            <w:pPr>
              <w:rPr>
                <w:rFonts w:asciiTheme="minorHAnsi" w:hAnsiTheme="minorHAnsi" w:cstheme="minorHAnsi"/>
                <w:b/>
                <w:spacing w:val="24"/>
              </w:rPr>
            </w:pPr>
            <w:r w:rsidRPr="00A67075">
              <w:rPr>
                <w:rFonts w:asciiTheme="minorHAnsi" w:hAnsiTheme="minorHAnsi" w:cstheme="minorHAnsi"/>
                <w:b/>
                <w:spacing w:val="24"/>
              </w:rPr>
              <w:t>DENUNCIA SINISTRO PER VEICOLI.</w:t>
            </w:r>
          </w:p>
        </w:tc>
      </w:tr>
    </w:tbl>
    <w:p w14:paraId="2DE36F9A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093D3ED7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ab/>
        <w:t>Il/La sottoscritto/a ____________________________________________________</w:t>
      </w:r>
    </w:p>
    <w:p w14:paraId="0DA0740F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5F910E88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codice fiscale ______________________, telefono _____________________ in qualità di</w:t>
      </w:r>
    </w:p>
    <w:p w14:paraId="5AE76241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79B13233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(conducente/ proprietario/a del veicolo/altro) ________________________ sotto la propria</w:t>
      </w:r>
    </w:p>
    <w:p w14:paraId="1DDFBF86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2BC327DC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 xml:space="preserve">personale responsabilità denuncia il sinistro avvenuto in data ___________________ alle </w:t>
      </w:r>
    </w:p>
    <w:p w14:paraId="78DCF4E4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4FABC417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ore __________ in Via _______________________ presso in civico ______ con:</w:t>
      </w:r>
    </w:p>
    <w:p w14:paraId="0B8E8A8A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76657DFC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ab/>
      </w:r>
      <w:r w:rsidRPr="00A67075">
        <w:rPr>
          <w:rFonts w:asciiTheme="minorHAnsi" w:hAnsiTheme="minorHAnsi" w:cstheme="minorHAnsi"/>
          <w:b/>
        </w:rPr>
        <w:t xml:space="preserve">veicolo </w:t>
      </w:r>
      <w:r w:rsidRPr="00A67075">
        <w:rPr>
          <w:rFonts w:asciiTheme="minorHAnsi" w:hAnsiTheme="minorHAnsi" w:cstheme="minorHAnsi"/>
        </w:rPr>
        <w:t>(a motore o rimorchio) .</w:t>
      </w:r>
    </w:p>
    <w:p w14:paraId="2E9F330B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2C7608A3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- marca / tipo __________________________ n° di targa / telaio ___________________</w:t>
      </w:r>
    </w:p>
    <w:p w14:paraId="47360E4F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7FCFD645" w14:textId="77777777" w:rsidR="00A67075" w:rsidRPr="00A67075" w:rsidRDefault="00A67075" w:rsidP="00A67075">
      <w:pPr>
        <w:rPr>
          <w:rFonts w:asciiTheme="minorHAnsi" w:hAnsiTheme="minorHAnsi" w:cstheme="minorHAnsi"/>
          <w:b/>
        </w:rPr>
      </w:pPr>
      <w:r w:rsidRPr="00A67075">
        <w:rPr>
          <w:rFonts w:asciiTheme="minorHAnsi" w:hAnsiTheme="minorHAnsi" w:cstheme="minorHAnsi"/>
        </w:rPr>
        <w:tab/>
      </w:r>
      <w:r w:rsidRPr="00A67075">
        <w:rPr>
          <w:rFonts w:asciiTheme="minorHAnsi" w:hAnsiTheme="minorHAnsi" w:cstheme="minorHAnsi"/>
          <w:b/>
        </w:rPr>
        <w:t>compagnia di assicurazione :</w:t>
      </w:r>
    </w:p>
    <w:p w14:paraId="635C12A5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5E442E43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- denominazione ______________________________ n° di polizza _________________</w:t>
      </w:r>
    </w:p>
    <w:p w14:paraId="78AFB6E0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080796DB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- certificato di assicurazione valido fino al ______________</w:t>
      </w:r>
    </w:p>
    <w:p w14:paraId="2632FD31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0D280C08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- agenzia (Ufficio o intermediario) denominazione ________________________________</w:t>
      </w:r>
    </w:p>
    <w:p w14:paraId="54625078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5AB5E2F5" w14:textId="77777777" w:rsidR="00A67075" w:rsidRPr="00A67075" w:rsidRDefault="00A67075" w:rsidP="00A67075">
      <w:pPr>
        <w:ind w:firstLine="708"/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 xml:space="preserve">con sede a ____________________ Via ____________________________ n° ___ </w:t>
      </w:r>
    </w:p>
    <w:p w14:paraId="0ED0C944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7AC5FDA2" w14:textId="77777777" w:rsidR="00A67075" w:rsidRPr="00A67075" w:rsidRDefault="00A67075" w:rsidP="00A67075">
      <w:pPr>
        <w:ind w:firstLine="708"/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stato _______________________ Telefono o E-mail ________________________</w:t>
      </w:r>
    </w:p>
    <w:p w14:paraId="18A01814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50C88437" w14:textId="77777777" w:rsidR="00A67075" w:rsidRPr="00A67075" w:rsidRDefault="00A67075" w:rsidP="00A67075">
      <w:pPr>
        <w:rPr>
          <w:rFonts w:asciiTheme="minorHAnsi" w:hAnsiTheme="minorHAnsi" w:cstheme="minorHAnsi"/>
          <w:b/>
        </w:rPr>
      </w:pPr>
      <w:r w:rsidRPr="00A67075">
        <w:rPr>
          <w:rFonts w:asciiTheme="minorHAnsi" w:hAnsiTheme="minorHAnsi" w:cstheme="minorHAnsi"/>
        </w:rPr>
        <w:tab/>
      </w:r>
      <w:r w:rsidRPr="00A67075">
        <w:rPr>
          <w:rFonts w:asciiTheme="minorHAnsi" w:hAnsiTheme="minorHAnsi" w:cstheme="minorHAnsi"/>
          <w:b/>
        </w:rPr>
        <w:t>assicurato</w:t>
      </w:r>
    </w:p>
    <w:p w14:paraId="378520BA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094544E2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- cognome _________________________ nome _____________________ codice fiscale</w:t>
      </w:r>
    </w:p>
    <w:p w14:paraId="41704640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0B43EF47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________________________ residente a __________________ Via ________________</w:t>
      </w:r>
    </w:p>
    <w:p w14:paraId="483F2B18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3A650951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C.A.P. _______________ stato ________________ telefono _______________________</w:t>
      </w:r>
    </w:p>
    <w:p w14:paraId="51233AD9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4F95692D" w14:textId="77777777" w:rsidR="00A67075" w:rsidRPr="00A67075" w:rsidRDefault="00A67075" w:rsidP="00A67075">
      <w:pPr>
        <w:rPr>
          <w:rFonts w:asciiTheme="minorHAnsi" w:hAnsiTheme="minorHAnsi" w:cstheme="minorHAnsi"/>
          <w:b/>
        </w:rPr>
      </w:pPr>
      <w:r w:rsidRPr="00A67075">
        <w:rPr>
          <w:rFonts w:asciiTheme="minorHAnsi" w:hAnsiTheme="minorHAnsi" w:cstheme="minorHAnsi"/>
        </w:rPr>
        <w:tab/>
      </w:r>
      <w:r w:rsidRPr="00A67075">
        <w:rPr>
          <w:rFonts w:asciiTheme="minorHAnsi" w:hAnsiTheme="minorHAnsi" w:cstheme="minorHAnsi"/>
          <w:b/>
        </w:rPr>
        <w:t>conducente</w:t>
      </w:r>
    </w:p>
    <w:p w14:paraId="31F0D517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7F2BA2DA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- cognome _________________________ nome _____________________ codice fiscale</w:t>
      </w:r>
    </w:p>
    <w:p w14:paraId="48137AAF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2E565E39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________________________ residente a __________________ Via ________________</w:t>
      </w:r>
    </w:p>
    <w:p w14:paraId="42697198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6237B998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C.A.P. _______________ stato ________________ telefono _______________________</w:t>
      </w:r>
    </w:p>
    <w:p w14:paraId="0ED7F335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0D99FCD1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patente n° ___________________ cat. (A,B, …) _____ valida fino al _________________</w:t>
      </w:r>
    </w:p>
    <w:p w14:paraId="6784991E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64F300C4" w14:textId="77777777" w:rsidR="00A67075" w:rsidRPr="00A67075" w:rsidRDefault="00A67075" w:rsidP="00A67075">
      <w:pPr>
        <w:pStyle w:val="Titolo5"/>
        <w:rPr>
          <w:rFonts w:asciiTheme="minorHAnsi" w:hAnsiTheme="minorHAnsi" w:cstheme="minorHAnsi"/>
          <w:snapToGrid w:val="0"/>
          <w:sz w:val="28"/>
        </w:rPr>
      </w:pPr>
      <w:r w:rsidRPr="00A67075">
        <w:rPr>
          <w:rFonts w:asciiTheme="minorHAnsi" w:hAnsiTheme="minorHAnsi" w:cstheme="minorHAnsi"/>
          <w:snapToGrid w:val="0"/>
          <w:sz w:val="28"/>
        </w:rPr>
        <w:t>DINAMICA DELL'ACCADUTO</w:t>
      </w:r>
    </w:p>
    <w:p w14:paraId="59715C7B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6CF5CF7F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(descrizione ed indicazione del luogo del sinistro) ________________________________</w:t>
      </w:r>
    </w:p>
    <w:p w14:paraId="2D261BCC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2A0520E0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________________________________________________________________________</w:t>
      </w:r>
    </w:p>
    <w:p w14:paraId="21CAFAF5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030A4AB8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________________________________________________________________________</w:t>
      </w:r>
    </w:p>
    <w:p w14:paraId="3CE133C9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268C6FAE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________________________________________________________________________</w:t>
      </w:r>
    </w:p>
    <w:p w14:paraId="74A51F87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7DB77C85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________________________________________________________________________</w:t>
      </w:r>
    </w:p>
    <w:p w14:paraId="0330EB89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06C8ABEF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________________________________________________________________________</w:t>
      </w:r>
    </w:p>
    <w:p w14:paraId="5B78960A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3C20E088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________________________________________________________________________</w:t>
      </w:r>
    </w:p>
    <w:p w14:paraId="545282F8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7C773B75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________________________________________________________________________</w:t>
      </w:r>
    </w:p>
    <w:p w14:paraId="0530EFC5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416AFA36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________________________________________________________________________</w:t>
      </w:r>
    </w:p>
    <w:p w14:paraId="400DB273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6883AE88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Condizioni atmosferiche al momento del sinistro _________________________________</w:t>
      </w:r>
    </w:p>
    <w:p w14:paraId="1ECB7F8F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7FE956DB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_______________________________________________________________________.</w:t>
      </w:r>
    </w:p>
    <w:p w14:paraId="35B5FB75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217C8090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ab/>
        <w:t>Si fa presente che il sinistro è stato rilevato dall'Autorità  SI _____; NO ____; e sono</w:t>
      </w:r>
    </w:p>
    <w:p w14:paraId="405CCB9C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42FBFB76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Intervenuti: CC _____ P.S. _______ VV.UU. _______ .</w:t>
      </w:r>
    </w:p>
    <w:p w14:paraId="57EAA4E6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5FC4ECE3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ab/>
        <w:t>Il/La sottoscritto/a dichiara di essere a conoscenza delle responsabilità penali a cui si può andare incontro nel caso di denuncia e/o attestazioni mendaci o nella presentazione di documenti non rispondenti a verità.</w:t>
      </w:r>
    </w:p>
    <w:p w14:paraId="20C0986F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17A4973E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ab/>
        <w:t>Si allega:</w:t>
      </w:r>
    </w:p>
    <w:p w14:paraId="204AF2DA" w14:textId="77777777" w:rsidR="00A67075" w:rsidRPr="00A67075" w:rsidRDefault="00A67075" w:rsidP="00A67075">
      <w:pPr>
        <w:ind w:left="708" w:firstLine="708"/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____ documentazione fotografica del danno;</w:t>
      </w:r>
    </w:p>
    <w:p w14:paraId="76535A0D" w14:textId="77777777" w:rsidR="00A67075" w:rsidRPr="00A67075" w:rsidRDefault="00A67075" w:rsidP="00A67075">
      <w:pPr>
        <w:ind w:left="708" w:firstLine="708"/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____ documentazione fotografica del luogo;</w:t>
      </w:r>
    </w:p>
    <w:p w14:paraId="76B2A226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ab/>
      </w:r>
      <w:r w:rsidRPr="00A67075">
        <w:rPr>
          <w:rFonts w:asciiTheme="minorHAnsi" w:hAnsiTheme="minorHAnsi" w:cstheme="minorHAnsi"/>
        </w:rPr>
        <w:tab/>
        <w:t>____ dati anagrafici di eventuale testimone</w:t>
      </w:r>
    </w:p>
    <w:p w14:paraId="3E038EB4" w14:textId="77777777" w:rsidR="00A67075" w:rsidRPr="00A67075" w:rsidRDefault="00A67075" w:rsidP="00A67075">
      <w:pPr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ab/>
      </w:r>
      <w:r w:rsidRPr="00A67075">
        <w:rPr>
          <w:rFonts w:asciiTheme="minorHAnsi" w:hAnsiTheme="minorHAnsi" w:cstheme="minorHAnsi"/>
        </w:rPr>
        <w:tab/>
        <w:t>____ dati anagrafici relativi ad eventuali feriti.</w:t>
      </w:r>
    </w:p>
    <w:p w14:paraId="298675D2" w14:textId="77777777" w:rsidR="00A67075" w:rsidRPr="00A67075" w:rsidRDefault="00A67075" w:rsidP="00A67075">
      <w:pPr>
        <w:ind w:left="708" w:firstLine="708"/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____ preventivo di riparazione (se disponibile),o copia fattura;</w:t>
      </w:r>
    </w:p>
    <w:p w14:paraId="2662B861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344838D5" w14:textId="77777777" w:rsidR="00A67075" w:rsidRPr="00A67075" w:rsidRDefault="00A67075" w:rsidP="00A67075">
      <w:pPr>
        <w:autoSpaceDE w:val="0"/>
        <w:autoSpaceDN w:val="0"/>
        <w:snapToGrid w:val="0"/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lastRenderedPageBreak/>
        <w:t>Il sottoscritto, ai sensi e per gli effetti dell'art. 13 del D.Lgs. 196/2003 dichiara di essere informato che i dati personali raccolti saranno trattati, anche con strumenti informatici, esclusivamente nell'ambito del procedimento per il quale le presenti dichiarazioni vengono rese.</w:t>
      </w:r>
    </w:p>
    <w:p w14:paraId="51B903D1" w14:textId="77777777" w:rsidR="00A67075" w:rsidRPr="00A67075" w:rsidRDefault="00A67075" w:rsidP="00A67075">
      <w:pPr>
        <w:ind w:firstLine="708"/>
        <w:rPr>
          <w:rFonts w:asciiTheme="minorHAnsi" w:hAnsiTheme="minorHAnsi" w:cstheme="minorHAnsi"/>
        </w:rPr>
      </w:pPr>
    </w:p>
    <w:p w14:paraId="41D44ADB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08489CE9" w14:textId="77777777" w:rsidR="00A67075" w:rsidRPr="00A67075" w:rsidRDefault="00A67075" w:rsidP="00A67075">
      <w:pPr>
        <w:ind w:firstLine="708"/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Data ______________________</w:t>
      </w:r>
    </w:p>
    <w:p w14:paraId="64B858F4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0F397F55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2BD68891" w14:textId="77777777" w:rsidR="00A67075" w:rsidRPr="00A67075" w:rsidRDefault="00A67075" w:rsidP="00A67075">
      <w:pPr>
        <w:rPr>
          <w:rFonts w:asciiTheme="minorHAnsi" w:hAnsiTheme="minorHAnsi" w:cstheme="minorHAnsi"/>
        </w:rPr>
      </w:pPr>
    </w:p>
    <w:p w14:paraId="6041EE5A" w14:textId="77777777" w:rsidR="00A67075" w:rsidRPr="00A67075" w:rsidRDefault="00A67075" w:rsidP="00A67075">
      <w:pPr>
        <w:jc w:val="center"/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</w:rPr>
        <w:t>______________________________________</w:t>
      </w:r>
    </w:p>
    <w:p w14:paraId="5C61DE11" w14:textId="77777777" w:rsidR="00A67075" w:rsidRPr="00A67075" w:rsidRDefault="00A67075" w:rsidP="00A67075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napToGrid w:val="0"/>
        </w:rPr>
      </w:pPr>
    </w:p>
    <w:p w14:paraId="3191172E" w14:textId="77777777" w:rsidR="00A67075" w:rsidRPr="00A67075" w:rsidRDefault="00A67075" w:rsidP="00A67075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napToGrid w:val="0"/>
        </w:rPr>
      </w:pPr>
    </w:p>
    <w:p w14:paraId="263313DB" w14:textId="77777777" w:rsidR="00A67075" w:rsidRPr="00A67075" w:rsidRDefault="00A67075" w:rsidP="00A67075">
      <w:pPr>
        <w:pStyle w:val="text-center"/>
        <w:jc w:val="center"/>
        <w:rPr>
          <w:rFonts w:asciiTheme="minorHAnsi" w:hAnsiTheme="minorHAnsi" w:cstheme="minorHAnsi"/>
          <w:sz w:val="16"/>
        </w:rPr>
      </w:pPr>
      <w:r w:rsidRPr="00A67075">
        <w:rPr>
          <w:rStyle w:val="Enfasigrassetto"/>
          <w:rFonts w:asciiTheme="minorHAnsi" w:hAnsiTheme="minorHAnsi" w:cstheme="minorHAnsi"/>
          <w:sz w:val="16"/>
        </w:rPr>
        <w:t>Informativa ai sensi dell'art.13 Decreto Legislativo 196/2003 - (Codice in materia di protezione dei dati personali).</w:t>
      </w:r>
    </w:p>
    <w:p w14:paraId="108D91BA" w14:textId="3ED1AD36" w:rsidR="00A67075" w:rsidRPr="00A67075" w:rsidRDefault="00A67075" w:rsidP="00A67075">
      <w:pPr>
        <w:pStyle w:val="text-left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16"/>
        </w:rPr>
      </w:pPr>
      <w:r w:rsidRPr="00A67075">
        <w:rPr>
          <w:rFonts w:asciiTheme="minorHAnsi" w:hAnsiTheme="minorHAnsi" w:cstheme="minorHAnsi"/>
          <w:sz w:val="16"/>
        </w:rPr>
        <w:t xml:space="preserve">In osservanza di quanto disposto dall'articolo 13 del Decreto Legislativo 30 giugno 2003, n. 196 (Codice in materia di protezione dei dati personali), il Comune di </w:t>
      </w:r>
      <w:r>
        <w:rPr>
          <w:rFonts w:asciiTheme="minorHAnsi" w:hAnsiTheme="minorHAnsi" w:cstheme="minorHAnsi"/>
          <w:sz w:val="16"/>
        </w:rPr>
        <w:t>Correggio</w:t>
      </w:r>
      <w:r w:rsidRPr="00A67075">
        <w:rPr>
          <w:rFonts w:asciiTheme="minorHAnsi" w:hAnsiTheme="minorHAnsi" w:cstheme="minorHAnsi"/>
          <w:sz w:val="16"/>
        </w:rPr>
        <w:t>, in qualità di Titolare del trattamento dei dati personali, fornisce le seguenti informazioni:</w:t>
      </w:r>
    </w:p>
    <w:p w14:paraId="221C45E5" w14:textId="77777777" w:rsidR="00A67075" w:rsidRPr="00A67075" w:rsidRDefault="00A67075" w:rsidP="00A67075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6"/>
        </w:rPr>
      </w:pPr>
      <w:r w:rsidRPr="00A67075">
        <w:rPr>
          <w:rFonts w:asciiTheme="minorHAnsi" w:hAnsiTheme="minorHAnsi" w:cstheme="minorHAnsi"/>
          <w:sz w:val="16"/>
        </w:rPr>
        <w:t>il trattamento dei Suoi dati personali è finalizzato unicamente allo svolgimento dei servizi e procedimenti di competenza dell’Ente e sarà improntato ai principi di correttezza, liceità e trasparenza e tutelando la riservatezza ed i diritti del soggetto.</w:t>
      </w:r>
    </w:p>
    <w:p w14:paraId="31B213F2" w14:textId="77777777" w:rsidR="00A67075" w:rsidRPr="00A67075" w:rsidRDefault="00A67075" w:rsidP="00A67075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6"/>
        </w:rPr>
      </w:pPr>
      <w:r w:rsidRPr="00A67075">
        <w:rPr>
          <w:rFonts w:asciiTheme="minorHAnsi" w:hAnsiTheme="minorHAnsi" w:cstheme="minorHAnsi"/>
          <w:sz w:val="16"/>
        </w:rPr>
        <w:t>il trattamento sarà effettuato da soggetti appositamente incaricati, con l'utilizzo di procedure informatizzate, su supporto cartaceo e/o informatico, in grado di tutelare e garantire la riservatezza dei dati forniti, e nei modi e limiti necessari per perseguire le predette finalità;</w:t>
      </w:r>
    </w:p>
    <w:p w14:paraId="17B3F5C5" w14:textId="77777777" w:rsidR="00A67075" w:rsidRPr="00A67075" w:rsidRDefault="00A67075" w:rsidP="00A67075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6"/>
        </w:rPr>
      </w:pPr>
      <w:r w:rsidRPr="00A67075">
        <w:rPr>
          <w:rFonts w:asciiTheme="minorHAnsi" w:hAnsiTheme="minorHAnsi" w:cstheme="minorHAnsi"/>
          <w:sz w:val="16"/>
        </w:rPr>
        <w:t>il conferimento dei dati è necessario per lo svolgimento del suddetto servizio; pertanto la loro mancata indicazione comporta l’impossibilità di effettuare il servizio stesso;</w:t>
      </w:r>
    </w:p>
    <w:p w14:paraId="6DE84BA6" w14:textId="77777777" w:rsidR="00A67075" w:rsidRPr="00A67075" w:rsidRDefault="00A67075" w:rsidP="00A67075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6"/>
        </w:rPr>
      </w:pPr>
      <w:r w:rsidRPr="00A67075">
        <w:rPr>
          <w:rFonts w:asciiTheme="minorHAnsi" w:hAnsiTheme="minorHAnsi" w:cstheme="minorHAnsi"/>
          <w:sz w:val="16"/>
        </w:rPr>
        <w:t>i dati forniti possono essere trattati dal Responsabile e dagli Incaricati;</w:t>
      </w:r>
    </w:p>
    <w:p w14:paraId="03AB0B48" w14:textId="0CEEBCF9" w:rsidR="00A67075" w:rsidRPr="00A67075" w:rsidRDefault="00A67075" w:rsidP="00A67075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6"/>
        </w:rPr>
      </w:pPr>
      <w:r w:rsidRPr="00A67075">
        <w:rPr>
          <w:rFonts w:asciiTheme="minorHAnsi" w:hAnsiTheme="minorHAnsi" w:cstheme="minorHAnsi"/>
          <w:sz w:val="16"/>
        </w:rPr>
        <w:t>i dati stessi saranno comunicati a terzi per le finalità inerenti i procedimenti di riferimento, nei limiti disposti dalle Leggi e Regolamenti in materia;</w:t>
      </w:r>
    </w:p>
    <w:p w14:paraId="53DC72E4" w14:textId="77777777" w:rsidR="00A67075" w:rsidRPr="00A67075" w:rsidRDefault="00A67075" w:rsidP="00A67075">
      <w:pPr>
        <w:numPr>
          <w:ilvl w:val="0"/>
          <w:numId w:val="31"/>
        </w:numPr>
        <w:jc w:val="both"/>
        <w:rPr>
          <w:rFonts w:asciiTheme="minorHAnsi" w:hAnsiTheme="minorHAnsi" w:cstheme="minorHAnsi"/>
          <w:sz w:val="16"/>
        </w:rPr>
      </w:pPr>
      <w:r w:rsidRPr="00A67075">
        <w:rPr>
          <w:rFonts w:asciiTheme="minorHAnsi" w:hAnsiTheme="minorHAnsi" w:cstheme="minorHAnsi"/>
          <w:sz w:val="16"/>
        </w:rPr>
        <w:t>gli interessati possono avvalersi dei diritti di cui all'articolo 7 del citato Codice e in particolare il diritto di ottenere la conferma del trattamento dei propri dati personali, di chiederne la rettifica, l'aggiornamento e la cancellazione, se incompleti, erronei o raccolti in violazione della legge, nonché di opporsi al loro trattamento per motivi legittimi, rivolgendo le richieste al Responsabile del trattamento;</w:t>
      </w:r>
    </w:p>
    <w:p w14:paraId="4B307556" w14:textId="1611327F" w:rsidR="00A67075" w:rsidRPr="00A67075" w:rsidRDefault="00A67075" w:rsidP="00A67075">
      <w:pPr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A67075">
        <w:rPr>
          <w:rFonts w:asciiTheme="minorHAnsi" w:hAnsiTheme="minorHAnsi" w:cstheme="minorHAnsi"/>
          <w:sz w:val="16"/>
        </w:rPr>
        <w:t xml:space="preserve">responsabile del trattamento dei dati è il </w:t>
      </w:r>
      <w:r>
        <w:rPr>
          <w:rFonts w:asciiTheme="minorHAnsi" w:hAnsiTheme="minorHAnsi" w:cstheme="minorHAnsi"/>
          <w:sz w:val="16"/>
        </w:rPr>
        <w:t>Comune di Correggio</w:t>
      </w:r>
      <w:r w:rsidRPr="00A67075">
        <w:rPr>
          <w:rFonts w:asciiTheme="minorHAnsi" w:hAnsiTheme="minorHAnsi" w:cstheme="minorHAnsi"/>
          <w:sz w:val="16"/>
        </w:rPr>
        <w:t xml:space="preserve"> – </w:t>
      </w:r>
      <w:r>
        <w:rPr>
          <w:rFonts w:asciiTheme="minorHAnsi" w:hAnsiTheme="minorHAnsi" w:cstheme="minorHAnsi"/>
          <w:sz w:val="16"/>
        </w:rPr>
        <w:t>Corso Mazzini 33</w:t>
      </w:r>
      <w:r w:rsidRPr="00A67075">
        <w:rPr>
          <w:rFonts w:asciiTheme="minorHAnsi" w:hAnsiTheme="minorHAnsi" w:cstheme="minorHAnsi"/>
          <w:sz w:val="16"/>
        </w:rPr>
        <w:t xml:space="preserve"> – 4</w:t>
      </w:r>
      <w:r>
        <w:rPr>
          <w:rFonts w:asciiTheme="minorHAnsi" w:hAnsiTheme="minorHAnsi" w:cstheme="minorHAnsi"/>
          <w:sz w:val="16"/>
        </w:rPr>
        <w:t>2015</w:t>
      </w:r>
      <w:r w:rsidRPr="00A67075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Correggio</w:t>
      </w:r>
      <w:r w:rsidRPr="00A67075">
        <w:rPr>
          <w:rFonts w:asciiTheme="minorHAnsi" w:hAnsiTheme="minorHAnsi" w:cstheme="minorHAnsi"/>
          <w:sz w:val="16"/>
        </w:rPr>
        <w:t xml:space="preserve"> </w:t>
      </w:r>
      <w:r>
        <w:rPr>
          <w:rFonts w:asciiTheme="minorHAnsi" w:hAnsiTheme="minorHAnsi" w:cstheme="minorHAnsi"/>
          <w:sz w:val="16"/>
        </w:rPr>
        <w:t>RE</w:t>
      </w:r>
      <w:r w:rsidRPr="00A67075">
        <w:rPr>
          <w:rFonts w:asciiTheme="minorHAnsi" w:hAnsiTheme="minorHAnsi" w:cstheme="minorHAnsi"/>
          <w:sz w:val="16"/>
        </w:rPr>
        <w:t>.</w:t>
      </w:r>
    </w:p>
    <w:p w14:paraId="1D123C49" w14:textId="77777777" w:rsidR="00A67075" w:rsidRPr="00A67075" w:rsidRDefault="00A67075" w:rsidP="00A67075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napToGrid w:val="0"/>
        </w:rPr>
      </w:pPr>
    </w:p>
    <w:p w14:paraId="7AB613D7" w14:textId="77777777" w:rsidR="00921355" w:rsidRPr="00A67075" w:rsidRDefault="00921355" w:rsidP="001746C7">
      <w:pPr>
        <w:spacing w:line="360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sectPr w:rsidR="00921355" w:rsidRPr="00A67075" w:rsidSect="00F1413F">
      <w:headerReference w:type="default" r:id="rId8"/>
      <w:footerReference w:type="default" r:id="rId9"/>
      <w:pgSz w:w="11906" w:h="16838" w:code="9"/>
      <w:pgMar w:top="567" w:right="1134" w:bottom="1418" w:left="1134" w:header="907" w:footer="36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5151" w14:textId="77777777" w:rsidR="00013269" w:rsidRDefault="00013269">
      <w:r>
        <w:separator/>
      </w:r>
    </w:p>
  </w:endnote>
  <w:endnote w:type="continuationSeparator" w:id="0">
    <w:p w14:paraId="3CCD5C1A" w14:textId="77777777" w:rsidR="00013269" w:rsidRDefault="00013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tima 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Stone Serif 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 Stone Serif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80633" w14:textId="77777777" w:rsidR="008E347F" w:rsidRPr="001A08BA" w:rsidRDefault="008E347F" w:rsidP="000D7A50">
    <w:pPr>
      <w:pStyle w:val="Pidipagina"/>
      <w:pBdr>
        <w:top w:val="single" w:sz="4" w:space="1" w:color="auto"/>
      </w:pBdr>
      <w:jc w:val="center"/>
      <w:rPr>
        <w:rFonts w:ascii="Palatino" w:hAnsi="Palatino" w:cs="Tahoma"/>
        <w:sz w:val="18"/>
        <w:szCs w:val="18"/>
      </w:rPr>
    </w:pPr>
    <w:r w:rsidRPr="001A08BA">
      <w:rPr>
        <w:rFonts w:ascii="Palatino" w:hAnsi="Palatino" w:cs="Tahoma"/>
        <w:sz w:val="18"/>
        <w:szCs w:val="18"/>
      </w:rPr>
      <w:t>Corso Mazzini, 33 - 42015 CORREGGIO (RE) Tel. 0522 630711 – Fax 0522 694772</w:t>
    </w:r>
    <w:r w:rsidR="00CE4AFE">
      <w:rPr>
        <w:rFonts w:ascii="Palatino" w:hAnsi="Palatino" w:cs="Tahoma"/>
        <w:sz w:val="18"/>
        <w:szCs w:val="18"/>
      </w:rPr>
      <w:t xml:space="preserve"> – P.I. e C.F. 00341180354</w:t>
    </w:r>
  </w:p>
  <w:p w14:paraId="1DF2B955" w14:textId="77777777" w:rsidR="008E347F" w:rsidRPr="001A08BA" w:rsidRDefault="008E347F" w:rsidP="000D7A50">
    <w:pPr>
      <w:pStyle w:val="Pidipagina"/>
      <w:pBdr>
        <w:top w:val="single" w:sz="4" w:space="1" w:color="auto"/>
      </w:pBdr>
      <w:jc w:val="center"/>
      <w:rPr>
        <w:rFonts w:ascii="Palatino" w:hAnsi="Palatino" w:cs="Tahoma"/>
        <w:sz w:val="18"/>
        <w:szCs w:val="18"/>
      </w:rPr>
    </w:pPr>
    <w:r w:rsidRPr="001A08BA">
      <w:rPr>
        <w:rFonts w:ascii="Palatino" w:hAnsi="Palatino" w:cs="Tahoma"/>
        <w:sz w:val="18"/>
        <w:szCs w:val="18"/>
      </w:rPr>
      <w:t xml:space="preserve">www.comune.correggio.re.it </w:t>
    </w:r>
    <w:r w:rsidR="00110622">
      <w:rPr>
        <w:rFonts w:ascii="Palatino" w:hAnsi="Palatino" w:cs="Tahoma"/>
        <w:sz w:val="18"/>
        <w:szCs w:val="18"/>
      </w:rPr>
      <w:t xml:space="preserve"> - </w:t>
    </w:r>
    <w:r w:rsidR="000D7A50" w:rsidRPr="000D7A50">
      <w:rPr>
        <w:rFonts w:ascii="Palatino" w:hAnsi="Palatino" w:cs="Tahoma"/>
        <w:sz w:val="18"/>
        <w:szCs w:val="18"/>
      </w:rPr>
      <w:t>comune@comune.correggio.re.it</w:t>
    </w:r>
    <w:r w:rsidR="000D7A50">
      <w:rPr>
        <w:rFonts w:ascii="Palatino" w:hAnsi="Palatino" w:cs="Tahoma"/>
        <w:sz w:val="18"/>
        <w:szCs w:val="18"/>
      </w:rPr>
      <w:t xml:space="preserve"> - </w:t>
    </w:r>
    <w:r w:rsidR="00110622">
      <w:rPr>
        <w:rFonts w:ascii="Palatino" w:hAnsi="Palatino" w:cs="Tahoma"/>
        <w:sz w:val="18"/>
        <w:szCs w:val="18"/>
      </w:rPr>
      <w:t>correggio@cert.provincia.re.it</w:t>
    </w:r>
  </w:p>
  <w:p w14:paraId="03BCAD73" w14:textId="77777777" w:rsidR="008E347F" w:rsidRDefault="008E34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5368E" w14:textId="77777777" w:rsidR="00013269" w:rsidRDefault="00013269">
      <w:r>
        <w:separator/>
      </w:r>
    </w:p>
  </w:footnote>
  <w:footnote w:type="continuationSeparator" w:id="0">
    <w:p w14:paraId="35B41419" w14:textId="77777777" w:rsidR="00013269" w:rsidRDefault="00013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BFC7" w14:textId="59B57830" w:rsidR="008E347F" w:rsidRDefault="00A67075" w:rsidP="00836E17">
    <w:pPr>
      <w:pStyle w:val="Intestazione"/>
      <w:rPr>
        <w:rFonts w:ascii="Bookman Old Style" w:hAnsi="Bookman Old Style"/>
      </w:rPr>
    </w:pPr>
    <w:r>
      <w:rPr>
        <w:noProof/>
      </w:rPr>
      <w:drawing>
        <wp:inline distT="0" distB="0" distL="0" distR="0" wp14:anchorId="54B48209" wp14:editId="72B9B72F">
          <wp:extent cx="1800225" cy="8953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F81BB9" w14:textId="77777777" w:rsidR="008E347F" w:rsidRPr="00E241F2" w:rsidRDefault="008E347F">
    <w:pPr>
      <w:pStyle w:val="Intestazione"/>
      <w:jc w:val="center"/>
      <w:rPr>
        <w:rFonts w:ascii="Bookman Old Style" w:hAnsi="Bookman Old Styl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8B6EC7"/>
    <w:multiLevelType w:val="hybridMultilevel"/>
    <w:tmpl w:val="FFFFFFFF"/>
    <w:lvl w:ilvl="0" w:tplc="BA922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BEDA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84862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7E6F7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D26E8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5D0EF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844C6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582A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DCD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081BB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C47EC3"/>
    <w:multiLevelType w:val="multilevel"/>
    <w:tmpl w:val="9E1413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2B73AA2"/>
    <w:multiLevelType w:val="hybridMultilevel"/>
    <w:tmpl w:val="1D3E42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4F644D6"/>
    <w:multiLevelType w:val="hybridMultilevel"/>
    <w:tmpl w:val="24F4F62C"/>
    <w:lvl w:ilvl="0" w:tplc="3A4A7A3A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721C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805405D"/>
    <w:multiLevelType w:val="hybridMultilevel"/>
    <w:tmpl w:val="CD7A5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543BA"/>
    <w:multiLevelType w:val="hybridMultilevel"/>
    <w:tmpl w:val="F5B4A412"/>
    <w:lvl w:ilvl="0" w:tplc="46FA478A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EB365DF"/>
    <w:multiLevelType w:val="hybridMultilevel"/>
    <w:tmpl w:val="CF50B43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FC4E7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47D1480"/>
    <w:multiLevelType w:val="hybridMultilevel"/>
    <w:tmpl w:val="48F2E89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B5839"/>
    <w:multiLevelType w:val="singleLevel"/>
    <w:tmpl w:val="E90AC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4" w15:restartNumberingAfterBreak="0">
    <w:nsid w:val="28975E48"/>
    <w:multiLevelType w:val="hybridMultilevel"/>
    <w:tmpl w:val="96A49952"/>
    <w:lvl w:ilvl="0" w:tplc="BD587D04">
      <w:start w:val="2"/>
      <w:numFmt w:val="bullet"/>
      <w:lvlText w:val="-"/>
      <w:lvlJc w:val="left"/>
      <w:pPr>
        <w:tabs>
          <w:tab w:val="num" w:pos="1562"/>
        </w:tabs>
        <w:ind w:left="1562" w:hanging="360"/>
      </w:pPr>
      <w:rPr>
        <w:rFonts w:ascii="Optima LT Std" w:eastAsia="Times New Roman" w:hAnsi="Optima LT St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82"/>
        </w:tabs>
        <w:ind w:left="22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02"/>
        </w:tabs>
        <w:ind w:left="30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22"/>
        </w:tabs>
        <w:ind w:left="37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42"/>
        </w:tabs>
        <w:ind w:left="44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62"/>
        </w:tabs>
        <w:ind w:left="51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82"/>
        </w:tabs>
        <w:ind w:left="58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02"/>
        </w:tabs>
        <w:ind w:left="66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22"/>
        </w:tabs>
        <w:ind w:left="7322" w:hanging="360"/>
      </w:pPr>
      <w:rPr>
        <w:rFonts w:ascii="Wingdings" w:hAnsi="Wingdings" w:hint="default"/>
      </w:rPr>
    </w:lvl>
  </w:abstractNum>
  <w:abstractNum w:abstractNumId="15" w15:restartNumberingAfterBreak="0">
    <w:nsid w:val="2C3E0EFA"/>
    <w:multiLevelType w:val="hybridMultilevel"/>
    <w:tmpl w:val="5D74A12A"/>
    <w:lvl w:ilvl="0" w:tplc="8CE01A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7C1BB0"/>
    <w:multiLevelType w:val="multilevel"/>
    <w:tmpl w:val="DA86D4D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  <w:bCs/>
      </w:rPr>
    </w:lvl>
  </w:abstractNum>
  <w:abstractNum w:abstractNumId="17" w15:restartNumberingAfterBreak="0">
    <w:nsid w:val="3EF50CB5"/>
    <w:multiLevelType w:val="hybridMultilevel"/>
    <w:tmpl w:val="AD0C3D82"/>
    <w:lvl w:ilvl="0" w:tplc="7A0CB6D6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82555B"/>
    <w:multiLevelType w:val="hybridMultilevel"/>
    <w:tmpl w:val="91B8E0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023595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3A1667F"/>
    <w:multiLevelType w:val="hybridMultilevel"/>
    <w:tmpl w:val="E2E614F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851A09"/>
    <w:multiLevelType w:val="hybridMultilevel"/>
    <w:tmpl w:val="E5487D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E455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7D76FA3"/>
    <w:multiLevelType w:val="hybridMultilevel"/>
    <w:tmpl w:val="58F06166"/>
    <w:lvl w:ilvl="0" w:tplc="85126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4B5EA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CC34452"/>
    <w:multiLevelType w:val="hybridMultilevel"/>
    <w:tmpl w:val="A416614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710145"/>
    <w:multiLevelType w:val="hybridMultilevel"/>
    <w:tmpl w:val="E1D89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7D86CA8"/>
    <w:multiLevelType w:val="hybridMultilevel"/>
    <w:tmpl w:val="CDA4A130"/>
    <w:lvl w:ilvl="0" w:tplc="5AE0A0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D2E69"/>
    <w:multiLevelType w:val="hybridMultilevel"/>
    <w:tmpl w:val="7FC63FF4"/>
    <w:lvl w:ilvl="0" w:tplc="CB8AE5E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F6935B8"/>
    <w:multiLevelType w:val="hybridMultilevel"/>
    <w:tmpl w:val="3CB8EC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45450657">
    <w:abstractNumId w:val="17"/>
  </w:num>
  <w:num w:numId="2" w16cid:durableId="601573854">
    <w:abstractNumId w:val="0"/>
  </w:num>
  <w:num w:numId="3" w16cid:durableId="125322286">
    <w:abstractNumId w:val="1"/>
  </w:num>
  <w:num w:numId="4" w16cid:durableId="1415207413">
    <w:abstractNumId w:val="15"/>
  </w:num>
  <w:num w:numId="5" w16cid:durableId="1594707906">
    <w:abstractNumId w:val="21"/>
  </w:num>
  <w:num w:numId="6" w16cid:durableId="122771854">
    <w:abstractNumId w:val="22"/>
    <w:lvlOverride w:ilvl="0">
      <w:startOverride w:val="1"/>
    </w:lvlOverride>
  </w:num>
  <w:num w:numId="7" w16cid:durableId="15003447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53473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92882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5267083">
    <w:abstractNumId w:val="19"/>
    <w:lvlOverride w:ilvl="0">
      <w:startOverride w:val="1"/>
    </w:lvlOverride>
  </w:num>
  <w:num w:numId="11" w16cid:durableId="1455442223">
    <w:abstractNumId w:val="13"/>
    <w:lvlOverride w:ilvl="0">
      <w:startOverride w:val="1"/>
    </w:lvlOverride>
  </w:num>
  <w:num w:numId="12" w16cid:durableId="1582448634">
    <w:abstractNumId w:val="3"/>
    <w:lvlOverride w:ilvl="0">
      <w:startOverride w:val="1"/>
    </w:lvlOverride>
  </w:num>
  <w:num w:numId="13" w16cid:durableId="184950279">
    <w:abstractNumId w:val="7"/>
    <w:lvlOverride w:ilvl="0">
      <w:startOverride w:val="1"/>
    </w:lvlOverride>
  </w:num>
  <w:num w:numId="14" w16cid:durableId="9698696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78006039">
    <w:abstractNumId w:val="24"/>
    <w:lvlOverride w:ilvl="0">
      <w:startOverride w:val="1"/>
    </w:lvlOverride>
  </w:num>
  <w:num w:numId="16" w16cid:durableId="868182910">
    <w:abstractNumId w:val="11"/>
    <w:lvlOverride w:ilvl="0">
      <w:startOverride w:val="1"/>
    </w:lvlOverride>
  </w:num>
  <w:num w:numId="17" w16cid:durableId="54355331">
    <w:abstractNumId w:val="14"/>
  </w:num>
  <w:num w:numId="18" w16cid:durableId="581333577">
    <w:abstractNumId w:val="9"/>
  </w:num>
  <w:num w:numId="19" w16cid:durableId="802965571">
    <w:abstractNumId w:val="29"/>
  </w:num>
  <w:num w:numId="20" w16cid:durableId="128014341">
    <w:abstractNumId w:val="5"/>
  </w:num>
  <w:num w:numId="21" w16cid:durableId="1928998716">
    <w:abstractNumId w:val="26"/>
  </w:num>
  <w:num w:numId="22" w16cid:durableId="1537081779">
    <w:abstractNumId w:val="18"/>
  </w:num>
  <w:num w:numId="23" w16cid:durableId="1752006085">
    <w:abstractNumId w:val="23"/>
  </w:num>
  <w:num w:numId="24" w16cid:durableId="869341212">
    <w:abstractNumId w:val="16"/>
  </w:num>
  <w:num w:numId="25" w16cid:durableId="367416922">
    <w:abstractNumId w:val="28"/>
  </w:num>
  <w:num w:numId="26" w16cid:durableId="2018074673">
    <w:abstractNumId w:val="27"/>
  </w:num>
  <w:num w:numId="27" w16cid:durableId="214196539">
    <w:abstractNumId w:val="10"/>
  </w:num>
  <w:num w:numId="28" w16cid:durableId="1448157358">
    <w:abstractNumId w:val="8"/>
  </w:num>
  <w:num w:numId="29" w16cid:durableId="2030250759">
    <w:abstractNumId w:val="6"/>
  </w:num>
  <w:num w:numId="30" w16cid:durableId="1522548883">
    <w:abstractNumId w:val="4"/>
  </w:num>
  <w:num w:numId="31" w16cid:durableId="1637636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C47"/>
    <w:rsid w:val="00013269"/>
    <w:rsid w:val="00032BEB"/>
    <w:rsid w:val="00055F65"/>
    <w:rsid w:val="000659FE"/>
    <w:rsid w:val="00073717"/>
    <w:rsid w:val="000A294F"/>
    <w:rsid w:val="000B05E6"/>
    <w:rsid w:val="000C6C14"/>
    <w:rsid w:val="000D0E1C"/>
    <w:rsid w:val="000D73FD"/>
    <w:rsid w:val="000D7A50"/>
    <w:rsid w:val="000E2FA8"/>
    <w:rsid w:val="000E61F2"/>
    <w:rsid w:val="000E7A7E"/>
    <w:rsid w:val="000F615B"/>
    <w:rsid w:val="00102847"/>
    <w:rsid w:val="00103348"/>
    <w:rsid w:val="00106B0C"/>
    <w:rsid w:val="00110622"/>
    <w:rsid w:val="00116582"/>
    <w:rsid w:val="00123E0A"/>
    <w:rsid w:val="00136BCF"/>
    <w:rsid w:val="00137D8D"/>
    <w:rsid w:val="001746C7"/>
    <w:rsid w:val="00181AAE"/>
    <w:rsid w:val="00186980"/>
    <w:rsid w:val="001A08BA"/>
    <w:rsid w:val="001B4039"/>
    <w:rsid w:val="001B6085"/>
    <w:rsid w:val="001B718E"/>
    <w:rsid w:val="001C0DFE"/>
    <w:rsid w:val="001C1C9F"/>
    <w:rsid w:val="001C3C83"/>
    <w:rsid w:val="001C5B07"/>
    <w:rsid w:val="001C7CE1"/>
    <w:rsid w:val="00233AA2"/>
    <w:rsid w:val="00242912"/>
    <w:rsid w:val="00247EDD"/>
    <w:rsid w:val="00251685"/>
    <w:rsid w:val="00252F20"/>
    <w:rsid w:val="002566A8"/>
    <w:rsid w:val="0026721C"/>
    <w:rsid w:val="00267B89"/>
    <w:rsid w:val="0029024D"/>
    <w:rsid w:val="0029131F"/>
    <w:rsid w:val="00297568"/>
    <w:rsid w:val="002A740C"/>
    <w:rsid w:val="002B16E6"/>
    <w:rsid w:val="002C0B7B"/>
    <w:rsid w:val="002C2D3B"/>
    <w:rsid w:val="002D34EE"/>
    <w:rsid w:val="002D4D18"/>
    <w:rsid w:val="002D5F39"/>
    <w:rsid w:val="002D7B2A"/>
    <w:rsid w:val="002E53DD"/>
    <w:rsid w:val="002E5AE7"/>
    <w:rsid w:val="002F5C41"/>
    <w:rsid w:val="00310E53"/>
    <w:rsid w:val="0031248E"/>
    <w:rsid w:val="00312876"/>
    <w:rsid w:val="00315659"/>
    <w:rsid w:val="00333F83"/>
    <w:rsid w:val="00343C42"/>
    <w:rsid w:val="0035751D"/>
    <w:rsid w:val="00365DD8"/>
    <w:rsid w:val="003750CA"/>
    <w:rsid w:val="00384704"/>
    <w:rsid w:val="0039147B"/>
    <w:rsid w:val="003914EF"/>
    <w:rsid w:val="0039360F"/>
    <w:rsid w:val="00394589"/>
    <w:rsid w:val="00395984"/>
    <w:rsid w:val="00397CEA"/>
    <w:rsid w:val="003A1448"/>
    <w:rsid w:val="003A4B45"/>
    <w:rsid w:val="003A6C52"/>
    <w:rsid w:val="003C3579"/>
    <w:rsid w:val="003C4078"/>
    <w:rsid w:val="003C6271"/>
    <w:rsid w:val="003D09F2"/>
    <w:rsid w:val="003E07BF"/>
    <w:rsid w:val="003E5AEE"/>
    <w:rsid w:val="003F134B"/>
    <w:rsid w:val="003F2BEC"/>
    <w:rsid w:val="003F473A"/>
    <w:rsid w:val="003F5C8C"/>
    <w:rsid w:val="003F7FFD"/>
    <w:rsid w:val="004002C7"/>
    <w:rsid w:val="0041541E"/>
    <w:rsid w:val="00417D70"/>
    <w:rsid w:val="00423E92"/>
    <w:rsid w:val="004266F2"/>
    <w:rsid w:val="00432F17"/>
    <w:rsid w:val="00433CC5"/>
    <w:rsid w:val="00433D67"/>
    <w:rsid w:val="00444116"/>
    <w:rsid w:val="004518E2"/>
    <w:rsid w:val="004519D2"/>
    <w:rsid w:val="004542FF"/>
    <w:rsid w:val="004633F1"/>
    <w:rsid w:val="00473980"/>
    <w:rsid w:val="00475E27"/>
    <w:rsid w:val="004760A7"/>
    <w:rsid w:val="00477412"/>
    <w:rsid w:val="0048046E"/>
    <w:rsid w:val="00493079"/>
    <w:rsid w:val="004A4D6C"/>
    <w:rsid w:val="004B21FC"/>
    <w:rsid w:val="004B5B6A"/>
    <w:rsid w:val="004C09AD"/>
    <w:rsid w:val="004C1E3C"/>
    <w:rsid w:val="004F55F1"/>
    <w:rsid w:val="005046E9"/>
    <w:rsid w:val="005169E3"/>
    <w:rsid w:val="00534259"/>
    <w:rsid w:val="005359B4"/>
    <w:rsid w:val="005362BD"/>
    <w:rsid w:val="005422A8"/>
    <w:rsid w:val="005473B8"/>
    <w:rsid w:val="00547DAE"/>
    <w:rsid w:val="0055640C"/>
    <w:rsid w:val="0056540D"/>
    <w:rsid w:val="00567249"/>
    <w:rsid w:val="00575DAD"/>
    <w:rsid w:val="00585CB7"/>
    <w:rsid w:val="0059589F"/>
    <w:rsid w:val="00596B73"/>
    <w:rsid w:val="005A025B"/>
    <w:rsid w:val="005A1767"/>
    <w:rsid w:val="005A534E"/>
    <w:rsid w:val="005B3AA7"/>
    <w:rsid w:val="005B3C24"/>
    <w:rsid w:val="005B4BE9"/>
    <w:rsid w:val="005D16CA"/>
    <w:rsid w:val="005F03D8"/>
    <w:rsid w:val="005F2713"/>
    <w:rsid w:val="00610AF8"/>
    <w:rsid w:val="006200D3"/>
    <w:rsid w:val="00621356"/>
    <w:rsid w:val="0063271E"/>
    <w:rsid w:val="00664E2D"/>
    <w:rsid w:val="00672868"/>
    <w:rsid w:val="00681E4A"/>
    <w:rsid w:val="0068763B"/>
    <w:rsid w:val="006B1B48"/>
    <w:rsid w:val="006B361F"/>
    <w:rsid w:val="006B4DCD"/>
    <w:rsid w:val="006C2543"/>
    <w:rsid w:val="006C266F"/>
    <w:rsid w:val="006C5F75"/>
    <w:rsid w:val="006C6988"/>
    <w:rsid w:val="006D0D96"/>
    <w:rsid w:val="006E04D7"/>
    <w:rsid w:val="006E27BF"/>
    <w:rsid w:val="006E5127"/>
    <w:rsid w:val="006F02BD"/>
    <w:rsid w:val="006F1AFA"/>
    <w:rsid w:val="007017E2"/>
    <w:rsid w:val="00707980"/>
    <w:rsid w:val="00711366"/>
    <w:rsid w:val="007212A0"/>
    <w:rsid w:val="00722F98"/>
    <w:rsid w:val="00726331"/>
    <w:rsid w:val="00731437"/>
    <w:rsid w:val="007435D8"/>
    <w:rsid w:val="007569C2"/>
    <w:rsid w:val="00761271"/>
    <w:rsid w:val="00764462"/>
    <w:rsid w:val="00764F82"/>
    <w:rsid w:val="0077178E"/>
    <w:rsid w:val="00773794"/>
    <w:rsid w:val="00785A5A"/>
    <w:rsid w:val="007A26FA"/>
    <w:rsid w:val="007A4423"/>
    <w:rsid w:val="007B0822"/>
    <w:rsid w:val="007B4A12"/>
    <w:rsid w:val="007B535A"/>
    <w:rsid w:val="007F010F"/>
    <w:rsid w:val="007F6D10"/>
    <w:rsid w:val="008045AE"/>
    <w:rsid w:val="00830B10"/>
    <w:rsid w:val="00836E17"/>
    <w:rsid w:val="008416CB"/>
    <w:rsid w:val="0087027D"/>
    <w:rsid w:val="00880EC8"/>
    <w:rsid w:val="00891A17"/>
    <w:rsid w:val="00892B13"/>
    <w:rsid w:val="008A02B9"/>
    <w:rsid w:val="008A0477"/>
    <w:rsid w:val="008A61CE"/>
    <w:rsid w:val="008C1075"/>
    <w:rsid w:val="008C43CB"/>
    <w:rsid w:val="008D2587"/>
    <w:rsid w:val="008D29A2"/>
    <w:rsid w:val="008D6BCE"/>
    <w:rsid w:val="008E347F"/>
    <w:rsid w:val="008F00DF"/>
    <w:rsid w:val="008F69F0"/>
    <w:rsid w:val="00904F19"/>
    <w:rsid w:val="00907253"/>
    <w:rsid w:val="00921355"/>
    <w:rsid w:val="0092401B"/>
    <w:rsid w:val="00924D08"/>
    <w:rsid w:val="00932E3A"/>
    <w:rsid w:val="00933C88"/>
    <w:rsid w:val="0093475B"/>
    <w:rsid w:val="00935A93"/>
    <w:rsid w:val="00962767"/>
    <w:rsid w:val="00997813"/>
    <w:rsid w:val="009A04E2"/>
    <w:rsid w:val="009A57CC"/>
    <w:rsid w:val="009B2F93"/>
    <w:rsid w:val="009C4D70"/>
    <w:rsid w:val="009D1C60"/>
    <w:rsid w:val="009D466B"/>
    <w:rsid w:val="009E2311"/>
    <w:rsid w:val="009E558F"/>
    <w:rsid w:val="00A04B8D"/>
    <w:rsid w:val="00A06FB3"/>
    <w:rsid w:val="00A12D0A"/>
    <w:rsid w:val="00A22C19"/>
    <w:rsid w:val="00A43FC4"/>
    <w:rsid w:val="00A5435F"/>
    <w:rsid w:val="00A547E5"/>
    <w:rsid w:val="00A54BBC"/>
    <w:rsid w:val="00A5773B"/>
    <w:rsid w:val="00A57913"/>
    <w:rsid w:val="00A67075"/>
    <w:rsid w:val="00A70881"/>
    <w:rsid w:val="00A72006"/>
    <w:rsid w:val="00A76914"/>
    <w:rsid w:val="00A772BC"/>
    <w:rsid w:val="00A82871"/>
    <w:rsid w:val="00A85C47"/>
    <w:rsid w:val="00A926EB"/>
    <w:rsid w:val="00A94B2D"/>
    <w:rsid w:val="00A973DF"/>
    <w:rsid w:val="00AA0BDE"/>
    <w:rsid w:val="00AC7397"/>
    <w:rsid w:val="00AF0708"/>
    <w:rsid w:val="00AF1A98"/>
    <w:rsid w:val="00AF496B"/>
    <w:rsid w:val="00B069F6"/>
    <w:rsid w:val="00B1242E"/>
    <w:rsid w:val="00B218E2"/>
    <w:rsid w:val="00B21CA3"/>
    <w:rsid w:val="00B22445"/>
    <w:rsid w:val="00B34FA1"/>
    <w:rsid w:val="00B552CF"/>
    <w:rsid w:val="00B56DBD"/>
    <w:rsid w:val="00B6557A"/>
    <w:rsid w:val="00B663E6"/>
    <w:rsid w:val="00B72712"/>
    <w:rsid w:val="00B8013C"/>
    <w:rsid w:val="00B826CD"/>
    <w:rsid w:val="00B92D31"/>
    <w:rsid w:val="00B94D3A"/>
    <w:rsid w:val="00B97699"/>
    <w:rsid w:val="00BA15E1"/>
    <w:rsid w:val="00BA3F51"/>
    <w:rsid w:val="00BB766E"/>
    <w:rsid w:val="00BC275A"/>
    <w:rsid w:val="00BC2AD2"/>
    <w:rsid w:val="00BC72CA"/>
    <w:rsid w:val="00BE0B59"/>
    <w:rsid w:val="00BF70D4"/>
    <w:rsid w:val="00C0229B"/>
    <w:rsid w:val="00C0717D"/>
    <w:rsid w:val="00C072AF"/>
    <w:rsid w:val="00C1751F"/>
    <w:rsid w:val="00C21A9F"/>
    <w:rsid w:val="00C27962"/>
    <w:rsid w:val="00C320C8"/>
    <w:rsid w:val="00C37B48"/>
    <w:rsid w:val="00C46653"/>
    <w:rsid w:val="00C54016"/>
    <w:rsid w:val="00C56DC6"/>
    <w:rsid w:val="00C80458"/>
    <w:rsid w:val="00C82E81"/>
    <w:rsid w:val="00C83888"/>
    <w:rsid w:val="00C913E1"/>
    <w:rsid w:val="00CA10FD"/>
    <w:rsid w:val="00CA2EDF"/>
    <w:rsid w:val="00CA30F0"/>
    <w:rsid w:val="00CB55F6"/>
    <w:rsid w:val="00CB5CF0"/>
    <w:rsid w:val="00CB6ED5"/>
    <w:rsid w:val="00CC16ED"/>
    <w:rsid w:val="00CC74ED"/>
    <w:rsid w:val="00CD3837"/>
    <w:rsid w:val="00CD7E8B"/>
    <w:rsid w:val="00CE246A"/>
    <w:rsid w:val="00CE4AFE"/>
    <w:rsid w:val="00D01B87"/>
    <w:rsid w:val="00D028A0"/>
    <w:rsid w:val="00D050A9"/>
    <w:rsid w:val="00D065CF"/>
    <w:rsid w:val="00D15643"/>
    <w:rsid w:val="00D2685A"/>
    <w:rsid w:val="00D566F1"/>
    <w:rsid w:val="00D61D2E"/>
    <w:rsid w:val="00D6719A"/>
    <w:rsid w:val="00D71D35"/>
    <w:rsid w:val="00D91DDB"/>
    <w:rsid w:val="00D923E1"/>
    <w:rsid w:val="00DA4280"/>
    <w:rsid w:val="00DC2196"/>
    <w:rsid w:val="00DC33F7"/>
    <w:rsid w:val="00DD0EE5"/>
    <w:rsid w:val="00DD173A"/>
    <w:rsid w:val="00DD6FB4"/>
    <w:rsid w:val="00DF0A4C"/>
    <w:rsid w:val="00DF10C1"/>
    <w:rsid w:val="00DF7F6F"/>
    <w:rsid w:val="00E10494"/>
    <w:rsid w:val="00E118F6"/>
    <w:rsid w:val="00E13AD4"/>
    <w:rsid w:val="00E13F8C"/>
    <w:rsid w:val="00E23D1C"/>
    <w:rsid w:val="00E2416E"/>
    <w:rsid w:val="00E241F2"/>
    <w:rsid w:val="00E46CB2"/>
    <w:rsid w:val="00E80351"/>
    <w:rsid w:val="00E83C4D"/>
    <w:rsid w:val="00E843D3"/>
    <w:rsid w:val="00E902FB"/>
    <w:rsid w:val="00E91C80"/>
    <w:rsid w:val="00EA45C4"/>
    <w:rsid w:val="00EB3100"/>
    <w:rsid w:val="00EC4C0E"/>
    <w:rsid w:val="00EE1E24"/>
    <w:rsid w:val="00EE4FBE"/>
    <w:rsid w:val="00EF6C70"/>
    <w:rsid w:val="00F06226"/>
    <w:rsid w:val="00F11414"/>
    <w:rsid w:val="00F119E3"/>
    <w:rsid w:val="00F12988"/>
    <w:rsid w:val="00F1413F"/>
    <w:rsid w:val="00F26210"/>
    <w:rsid w:val="00F26EB5"/>
    <w:rsid w:val="00F3036A"/>
    <w:rsid w:val="00F4417D"/>
    <w:rsid w:val="00F54EBC"/>
    <w:rsid w:val="00F656EC"/>
    <w:rsid w:val="00F8064B"/>
    <w:rsid w:val="00F815A4"/>
    <w:rsid w:val="00F838B5"/>
    <w:rsid w:val="00FA180E"/>
    <w:rsid w:val="00FB199E"/>
    <w:rsid w:val="00FC07FC"/>
    <w:rsid w:val="00FC157F"/>
    <w:rsid w:val="00FC7416"/>
    <w:rsid w:val="00FC7ABC"/>
    <w:rsid w:val="00FD125E"/>
    <w:rsid w:val="00FD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9CA6B7"/>
  <w15:chartTrackingRefBased/>
  <w15:docId w15:val="{13164327-1F1C-45FA-9A1B-E8D54BB4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09AD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67075"/>
    <w:pPr>
      <w:keepNext/>
      <w:jc w:val="both"/>
      <w:outlineLvl w:val="0"/>
    </w:pPr>
    <w:rPr>
      <w:spacing w:val="24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67075"/>
    <w:pPr>
      <w:keepNext/>
      <w:jc w:val="center"/>
      <w:outlineLvl w:val="4"/>
    </w:pPr>
    <w:rPr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visitato">
    <w:name w:val="FollowedHyperlink"/>
    <w:rPr>
      <w:color w:val="800080"/>
      <w:u w:val="single"/>
    </w:rPr>
  </w:style>
  <w:style w:type="paragraph" w:styleId="Corpodeltesto3">
    <w:name w:val="Body Text 3"/>
    <w:basedOn w:val="Normale"/>
    <w:rsid w:val="002C2D3B"/>
    <w:rPr>
      <w:rFonts w:ascii="Times New Roman" w:hAnsi="Times New Roman"/>
      <w:b/>
      <w:sz w:val="22"/>
      <w:szCs w:val="22"/>
    </w:rPr>
  </w:style>
  <w:style w:type="paragraph" w:customStyle="1" w:styleId="BodyText3">
    <w:name w:val="Body Text 3"/>
    <w:basedOn w:val="Normale"/>
    <w:rsid w:val="005362BD"/>
    <w:pPr>
      <w:overflowPunct w:val="0"/>
      <w:autoSpaceDE w:val="0"/>
      <w:autoSpaceDN w:val="0"/>
      <w:adjustRightInd w:val="0"/>
      <w:jc w:val="both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B826C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10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rsid w:val="005362BD"/>
    <w:rPr>
      <w:rFonts w:ascii="Courier New" w:hAnsi="Courier New" w:cs="Courier New"/>
      <w:sz w:val="20"/>
    </w:rPr>
  </w:style>
  <w:style w:type="character" w:customStyle="1" w:styleId="street-address">
    <w:name w:val="street-address"/>
    <w:basedOn w:val="Carpredefinitoparagrafo"/>
    <w:rsid w:val="007569C2"/>
  </w:style>
  <w:style w:type="character" w:customStyle="1" w:styleId="postal-code">
    <w:name w:val="postal-code"/>
    <w:basedOn w:val="Carpredefinitoparagrafo"/>
    <w:rsid w:val="007569C2"/>
  </w:style>
  <w:style w:type="character" w:customStyle="1" w:styleId="apple-style-span">
    <w:name w:val="apple-style-span"/>
    <w:basedOn w:val="Carpredefinitoparagrafo"/>
    <w:rsid w:val="00E83C4D"/>
  </w:style>
  <w:style w:type="character" w:customStyle="1" w:styleId="apple-converted-space">
    <w:name w:val="apple-converted-space"/>
    <w:basedOn w:val="Carpredefinitoparagrafo"/>
    <w:rsid w:val="00E83C4D"/>
  </w:style>
  <w:style w:type="paragraph" w:customStyle="1" w:styleId="body">
    <w:name w:val="body"/>
    <w:basedOn w:val="Normale"/>
    <w:uiPriority w:val="99"/>
    <w:rsid w:val="006F02BD"/>
    <w:pPr>
      <w:autoSpaceDE w:val="0"/>
      <w:autoSpaceDN w:val="0"/>
      <w:adjustRightInd w:val="0"/>
      <w:spacing w:line="200" w:lineRule="atLeast"/>
      <w:jc w:val="both"/>
      <w:textAlignment w:val="center"/>
    </w:pPr>
    <w:rPr>
      <w:rFonts w:ascii="ITC Stone Serif Medium" w:hAnsi="ITC Stone Serif Medium" w:cs="ITC Stone Serif Medium"/>
      <w:color w:val="000000"/>
      <w:sz w:val="18"/>
      <w:szCs w:val="18"/>
    </w:rPr>
  </w:style>
  <w:style w:type="character" w:customStyle="1" w:styleId="bodybold">
    <w:name w:val="body bold"/>
    <w:uiPriority w:val="99"/>
    <w:rsid w:val="006F02BD"/>
    <w:rPr>
      <w:rFonts w:ascii="ITC Stone Serif Bold" w:hAnsi="ITC Stone Serif Bold" w:cs="ITC Stone Serif Bold"/>
      <w:b/>
      <w:bCs/>
      <w:color w:val="000000"/>
      <w:lang w:val="it-IT"/>
    </w:rPr>
  </w:style>
  <w:style w:type="paragraph" w:styleId="NormaleWeb">
    <w:name w:val="Normal (Web)"/>
    <w:basedOn w:val="Normale"/>
    <w:semiHidden/>
    <w:unhideWhenUsed/>
    <w:rsid w:val="00FC157F"/>
    <w:pPr>
      <w:spacing w:before="100" w:beforeAutospacing="1" w:after="119"/>
    </w:pPr>
    <w:rPr>
      <w:rFonts w:ascii="Times New Roman" w:hAnsi="Times New Roman"/>
      <w:szCs w:val="24"/>
    </w:rPr>
  </w:style>
  <w:style w:type="character" w:styleId="Enfasigrassetto">
    <w:name w:val="Strong"/>
    <w:uiPriority w:val="22"/>
    <w:qFormat/>
    <w:rsid w:val="00B8013C"/>
    <w:rPr>
      <w:b/>
      <w:bCs/>
    </w:rPr>
  </w:style>
  <w:style w:type="paragraph" w:customStyle="1" w:styleId="Default">
    <w:name w:val="Default"/>
    <w:basedOn w:val="Normale"/>
    <w:uiPriority w:val="99"/>
    <w:rsid w:val="000C6C14"/>
    <w:pPr>
      <w:widowControl w:val="0"/>
      <w:suppressAutoHyphens/>
      <w:autoSpaceDE w:val="0"/>
    </w:pPr>
    <w:rPr>
      <w:rFonts w:ascii="Times New Roman" w:hAnsi="Times New Roman"/>
      <w:color w:val="000000"/>
      <w:kern w:val="1"/>
      <w:szCs w:val="24"/>
      <w:lang w:eastAsia="hi-IN" w:bidi="hi-IN"/>
    </w:rPr>
  </w:style>
  <w:style w:type="paragraph" w:styleId="Paragrafoelenco">
    <w:name w:val="List Paragraph"/>
    <w:basedOn w:val="Normale"/>
    <w:uiPriority w:val="99"/>
    <w:qFormat/>
    <w:rsid w:val="000C6C14"/>
    <w:pPr>
      <w:ind w:left="720"/>
      <w:contextualSpacing/>
    </w:pPr>
    <w:rPr>
      <w:rFonts w:ascii="Cambria" w:eastAsia="MS Mincho" w:hAnsi="Cambria"/>
      <w:szCs w:val="24"/>
    </w:rPr>
  </w:style>
  <w:style w:type="character" w:customStyle="1" w:styleId="IntestazioneCarattere">
    <w:name w:val="Intestazione Carattere"/>
    <w:link w:val="Intestazione"/>
    <w:uiPriority w:val="99"/>
    <w:rsid w:val="008C1075"/>
    <w:rPr>
      <w:rFonts w:ascii="Arial" w:hAnsi="Arial"/>
      <w:sz w:val="24"/>
    </w:rPr>
  </w:style>
  <w:style w:type="character" w:customStyle="1" w:styleId="PidipaginaCarattere">
    <w:name w:val="Piè di pagina Carattere"/>
    <w:link w:val="Pidipagina"/>
    <w:uiPriority w:val="99"/>
    <w:rsid w:val="008C1075"/>
    <w:rPr>
      <w:rFonts w:ascii="Arial" w:hAnsi="Arial"/>
      <w:sz w:val="24"/>
    </w:rPr>
  </w:style>
  <w:style w:type="paragraph" w:styleId="Sommario1">
    <w:name w:val="toc 1"/>
    <w:basedOn w:val="Normale"/>
    <w:next w:val="Normale"/>
    <w:autoRedefine/>
    <w:uiPriority w:val="99"/>
    <w:semiHidden/>
    <w:rsid w:val="008C1075"/>
    <w:pPr>
      <w:tabs>
        <w:tab w:val="right" w:leader="dot" w:pos="9628"/>
      </w:tabs>
      <w:spacing w:before="240" w:after="100" w:line="259" w:lineRule="auto"/>
    </w:pPr>
    <w:rPr>
      <w:rFonts w:ascii="Calibri" w:eastAsia="Calibri" w:hAnsi="Calibri" w:cs="Calibri"/>
      <w:szCs w:val="24"/>
      <w:lang w:eastAsia="en-US"/>
    </w:rPr>
  </w:style>
  <w:style w:type="paragraph" w:styleId="Sommario2">
    <w:name w:val="toc 2"/>
    <w:basedOn w:val="Normale"/>
    <w:next w:val="Normale"/>
    <w:autoRedefine/>
    <w:uiPriority w:val="99"/>
    <w:semiHidden/>
    <w:rsid w:val="008C1075"/>
    <w:pPr>
      <w:tabs>
        <w:tab w:val="left" w:pos="709"/>
        <w:tab w:val="right" w:leader="dot" w:pos="9628"/>
      </w:tabs>
      <w:spacing w:after="100" w:line="259" w:lineRule="auto"/>
      <w:ind w:left="220"/>
    </w:pPr>
    <w:rPr>
      <w:rFonts w:ascii="Calibri" w:eastAsia="Calibri" w:hAnsi="Calibri" w:cs="Calibri"/>
      <w:sz w:val="22"/>
      <w:szCs w:val="22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8C1075"/>
    <w:pPr>
      <w:widowControl w:val="0"/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cs="Arial"/>
      <w:b/>
      <w:bCs/>
      <w:smallCaps/>
      <w:sz w:val="44"/>
      <w:szCs w:val="44"/>
    </w:rPr>
  </w:style>
  <w:style w:type="character" w:customStyle="1" w:styleId="TitoloCarattere">
    <w:name w:val="Titolo Carattere"/>
    <w:link w:val="Titolo"/>
    <w:uiPriority w:val="99"/>
    <w:rsid w:val="008C1075"/>
    <w:rPr>
      <w:rFonts w:ascii="Arial" w:hAnsi="Arial" w:cs="Arial"/>
      <w:b/>
      <w:bCs/>
      <w:smallCaps/>
      <w:sz w:val="44"/>
      <w:szCs w:val="44"/>
    </w:rPr>
  </w:style>
  <w:style w:type="character" w:styleId="Menzionenonrisolta">
    <w:name w:val="Unresolved Mention"/>
    <w:uiPriority w:val="99"/>
    <w:semiHidden/>
    <w:unhideWhenUsed/>
    <w:rsid w:val="00921355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67075"/>
    <w:rPr>
      <w:rFonts w:ascii="Arial" w:hAnsi="Arial"/>
      <w:spacing w:val="24"/>
      <w:sz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67075"/>
    <w:rPr>
      <w:rFonts w:ascii="Arial" w:hAnsi="Arial"/>
      <w:b/>
      <w:sz w:val="24"/>
    </w:rPr>
  </w:style>
  <w:style w:type="paragraph" w:customStyle="1" w:styleId="text-center">
    <w:name w:val="text-center"/>
    <w:basedOn w:val="Normale"/>
    <w:rsid w:val="00A67075"/>
    <w:pPr>
      <w:spacing w:before="100" w:beforeAutospacing="1" w:after="100" w:afterAutospacing="1"/>
    </w:pPr>
    <w:rPr>
      <w:rFonts w:ascii="Arial Unicode MS" w:hAnsi="Arial Unicode MS" w:cs="Arial Unicode MS"/>
      <w:szCs w:val="24"/>
    </w:rPr>
  </w:style>
  <w:style w:type="paragraph" w:customStyle="1" w:styleId="text-left">
    <w:name w:val="text-left"/>
    <w:basedOn w:val="Normale"/>
    <w:rsid w:val="00A67075"/>
    <w:pPr>
      <w:spacing w:before="100" w:beforeAutospacing="1" w:after="100" w:afterAutospacing="1"/>
    </w:pPr>
    <w:rPr>
      <w:rFonts w:ascii="Arial Unicode MS" w:hAnsi="Arial Unicode MS" w:cs="Arial Unicode M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3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SI\carta_intestata_Correggio_201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F824C-C356-4389-BD5B-FF2C1431F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carta_intestata_Correggio_2014.dotx</Template>
  <TotalTime>3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sdfhskfhsjkfhskfhsjkfhsjkfhksjhksjhfjshfjkshjkhskjhfkjhskjhkh</vt:lpstr>
    </vt:vector>
  </TitlesOfParts>
  <Company>Comune di Correggio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sdfhskfhsjkfhskfhsjkfhsjkfhksjhksjhfjshfjkshjkhskjhfkjhskjhkh</dc:title>
  <dc:subject/>
  <dc:creator>Andrea Bertani</dc:creator>
  <cp:keywords/>
  <cp:lastModifiedBy>Licenze Correggio</cp:lastModifiedBy>
  <cp:revision>2</cp:revision>
  <cp:lastPrinted>2023-01-17T13:37:00Z</cp:lastPrinted>
  <dcterms:created xsi:type="dcterms:W3CDTF">2023-10-21T08:45:00Z</dcterms:created>
  <dcterms:modified xsi:type="dcterms:W3CDTF">2023-10-21T08:45:00Z</dcterms:modified>
</cp:coreProperties>
</file>