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E3" w:rsidRDefault="005628E3" w:rsidP="00A76050">
      <w:pPr>
        <w:jc w:val="both"/>
        <w:rPr>
          <w:b/>
          <w:bCs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9pt;margin-top:19.8pt;width:474.6pt;height:4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" fillcolor="#f8f8f8" strokeweight="3pt">
            <v:stroke linestyle="thinThin"/>
            <v:textbox>
              <w:txbxContent>
                <w:p w:rsidR="005628E3" w:rsidRPr="00A922C2" w:rsidRDefault="005628E3" w:rsidP="00A76050">
                  <w:pPr>
                    <w:jc w:val="both"/>
                    <w:rPr>
                      <w:b/>
                      <w:szCs w:val="22"/>
                    </w:rPr>
                  </w:pPr>
                  <w:r w:rsidRPr="00A922C2">
                    <w:rPr>
                      <w:b/>
                      <w:szCs w:val="22"/>
                    </w:rPr>
                    <w:t xml:space="preserve">RICHIESTA DI VARIAZIONE DELLE GENERALITÀ NELLE REGISTRAZIONI ANAGRAFICHE </w:t>
                  </w:r>
                </w:p>
              </w:txbxContent>
            </v:textbox>
            <w10:wrap type="square"/>
          </v:shape>
        </w:pict>
      </w:r>
    </w:p>
    <w:p w:rsidR="005628E3" w:rsidRDefault="005628E3" w:rsidP="00A76050">
      <w:pPr>
        <w:pStyle w:val="Heading1"/>
        <w:spacing w:line="360" w:lineRule="auto"/>
        <w:jc w:val="right"/>
        <w:rPr>
          <w:sz w:val="24"/>
        </w:rPr>
      </w:pPr>
    </w:p>
    <w:p w:rsidR="005628E3" w:rsidRDefault="005628E3" w:rsidP="00A76050">
      <w:pPr>
        <w:jc w:val="both"/>
      </w:pPr>
    </w:p>
    <w:p w:rsidR="005628E3" w:rsidRDefault="005628E3" w:rsidP="00A76050">
      <w:pPr>
        <w:pStyle w:val="Heading1"/>
        <w:spacing w:line="360" w:lineRule="auto"/>
        <w:jc w:val="right"/>
        <w:rPr>
          <w:b w:val="0"/>
          <w:sz w:val="24"/>
        </w:rPr>
      </w:pPr>
      <w:r>
        <w:rPr>
          <w:b w:val="0"/>
          <w:sz w:val="24"/>
        </w:rPr>
        <w:t xml:space="preserve">ALL’UFFICIALE D’ANAGRAFE DEL COMUNE DI </w:t>
      </w:r>
    </w:p>
    <w:p w:rsidR="005628E3" w:rsidRDefault="005628E3" w:rsidP="00A76050">
      <w:pPr>
        <w:pStyle w:val="Heading1"/>
        <w:spacing w:line="360" w:lineRule="auto"/>
        <w:jc w:val="right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………………………………………………………..</w:t>
      </w:r>
    </w:p>
    <w:p w:rsidR="005628E3" w:rsidRDefault="005628E3" w:rsidP="00A76050">
      <w:pPr>
        <w:pStyle w:val="Stile"/>
      </w:pPr>
    </w:p>
    <w:p w:rsidR="005628E3" w:rsidRPr="003C04A4" w:rsidRDefault="005628E3" w:rsidP="003C04A4">
      <w:pPr>
        <w:pStyle w:val="BodyText"/>
      </w:pPr>
    </w:p>
    <w:p w:rsidR="005628E3" w:rsidRDefault="005628E3" w:rsidP="00A76050">
      <w:pPr>
        <w:tabs>
          <w:tab w:val="left" w:pos="1134"/>
          <w:tab w:val="left" w:pos="1680"/>
        </w:tabs>
        <w:spacing w:line="480" w:lineRule="auto"/>
        <w:jc w:val="both"/>
      </w:pPr>
      <w:r>
        <w:t xml:space="preserve">Il/La sottoscritto/a </w:t>
      </w:r>
      <w:r>
        <w:rPr>
          <w:i/>
        </w:rPr>
        <w:t xml:space="preserve">(cognome) </w:t>
      </w:r>
      <w:r>
        <w:t xml:space="preserve">.………………………………………………………………………... </w:t>
      </w:r>
    </w:p>
    <w:p w:rsidR="005628E3" w:rsidRDefault="005628E3" w:rsidP="00A76050">
      <w:pPr>
        <w:tabs>
          <w:tab w:val="left" w:pos="1134"/>
          <w:tab w:val="left" w:pos="1680"/>
          <w:tab w:val="left" w:pos="4820"/>
        </w:tabs>
        <w:spacing w:line="480" w:lineRule="auto"/>
        <w:jc w:val="both"/>
      </w:pPr>
      <w:r>
        <w:tab/>
      </w:r>
      <w:r>
        <w:tab/>
        <w:t xml:space="preserve">  </w:t>
      </w:r>
      <w:r>
        <w:rPr>
          <w:i/>
        </w:rPr>
        <w:t xml:space="preserve">(nome)  </w:t>
      </w:r>
      <w:r>
        <w:t>…………………………………………………………………………….</w:t>
      </w:r>
    </w:p>
    <w:p w:rsidR="005628E3" w:rsidRDefault="005628E3" w:rsidP="00A76050">
      <w:pPr>
        <w:spacing w:line="480" w:lineRule="auto"/>
        <w:jc w:val="both"/>
      </w:pPr>
      <w:r>
        <w:t xml:space="preserve">sesso  </w:t>
      </w: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t xml:space="preserve"> M      </w:t>
      </w:r>
      <w:r>
        <w:rPr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t xml:space="preserve"> F,   nato/a a    .……………………………………..…… </w:t>
      </w:r>
      <w:r>
        <w:rPr>
          <w:noProof/>
        </w:rPr>
        <w:pict>
          <v:shape id="Casella di testo 1" o:spid="_x0000_s1027" type="#_x0000_t202" style="position:absolute;left:0;text-align:left;margin-left:81pt;margin-top:21.45pt;width:330.55pt;height:21.7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" stroked="f" strokeweight="0">
            <v:fill opacity="0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348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5628E3">
                    <w:trPr>
                      <w:jc w:val="center"/>
                    </w:trPr>
                    <w:tc>
                      <w:tcPr>
                        <w:tcW w:w="3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  <w:sz w:val="10"/>
                          </w:rPr>
                        </w:pPr>
                      </w:p>
                    </w:tc>
                  </w:tr>
                  <w:tr w:rsidR="005628E3">
                    <w:trPr>
                      <w:jc w:val="center"/>
                    </w:trPr>
                    <w:tc>
                      <w:tcPr>
                        <w:tcW w:w="348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top w:val="nil"/>
                        </w:tcBorders>
                      </w:tcPr>
                      <w:p w:rsidR="005628E3" w:rsidRDefault="005628E3">
                        <w:pPr>
                          <w:tabs>
                            <w:tab w:val="left" w:pos="1134"/>
                            <w:tab w:val="left" w:pos="1680"/>
                            <w:tab w:val="left" w:pos="4820"/>
                          </w:tabs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</w:tr>
                </w:tbl>
                <w:p w:rsidR="005628E3" w:rsidRDefault="005628E3" w:rsidP="00A76050">
                  <w:pPr>
                    <w:ind w:left="240"/>
                  </w:pPr>
                </w:p>
              </w:txbxContent>
            </v:textbox>
          </v:shape>
        </w:pict>
      </w:r>
      <w:r>
        <w:t xml:space="preserve">   il ……………………</w:t>
      </w:r>
    </w:p>
    <w:p w:rsidR="005628E3" w:rsidRDefault="005628E3" w:rsidP="00A76050">
      <w:pPr>
        <w:tabs>
          <w:tab w:val="left" w:pos="1134"/>
          <w:tab w:val="left" w:pos="1680"/>
          <w:tab w:val="left" w:pos="4820"/>
        </w:tabs>
        <w:jc w:val="both"/>
      </w:pPr>
      <w:r>
        <w:t xml:space="preserve">codice fiscale </w:t>
      </w:r>
    </w:p>
    <w:p w:rsidR="005628E3" w:rsidRDefault="005628E3" w:rsidP="00A76050">
      <w:pPr>
        <w:pStyle w:val="FootnoteText"/>
        <w:spacing w:line="360" w:lineRule="auto"/>
        <w:rPr>
          <w:sz w:val="24"/>
          <w:szCs w:val="24"/>
        </w:rPr>
      </w:pPr>
    </w:p>
    <w:p w:rsidR="005628E3" w:rsidRDefault="005628E3" w:rsidP="00A76050">
      <w:pPr>
        <w:spacing w:line="360" w:lineRule="auto"/>
      </w:pPr>
      <w:r>
        <w:t>In qualità di cittadino/a:</w:t>
      </w:r>
    </w:p>
    <w:p w:rsidR="005628E3" w:rsidRDefault="005628E3" w:rsidP="00A76050">
      <w:pPr>
        <w:numPr>
          <w:ilvl w:val="0"/>
          <w:numId w:val="1"/>
        </w:numPr>
        <w:spacing w:line="360" w:lineRule="auto"/>
      </w:pPr>
      <w:r>
        <w:t xml:space="preserve"> comunitario/a di nazionalità ……………………………………………………………………...</w:t>
      </w:r>
    </w:p>
    <w:p w:rsidR="005628E3" w:rsidRDefault="005628E3" w:rsidP="00A76050">
      <w:pPr>
        <w:spacing w:line="360" w:lineRule="auto"/>
        <w:rPr>
          <w:i/>
          <w:iCs/>
        </w:rPr>
      </w:pPr>
      <w:r>
        <w:rPr>
          <w:i/>
          <w:iCs/>
        </w:rPr>
        <w:t>(oppure)</w:t>
      </w:r>
    </w:p>
    <w:p w:rsidR="005628E3" w:rsidRDefault="005628E3" w:rsidP="00A76050">
      <w:pPr>
        <w:numPr>
          <w:ilvl w:val="0"/>
          <w:numId w:val="1"/>
        </w:numPr>
        <w:spacing w:line="360" w:lineRule="auto"/>
      </w:pPr>
      <w:r>
        <w:t>extracomunitario/a di nazionalità …………………………………………………………………</w:t>
      </w:r>
    </w:p>
    <w:p w:rsidR="005628E3" w:rsidRDefault="005628E3" w:rsidP="00A76050">
      <w:pPr>
        <w:spacing w:line="360" w:lineRule="auto"/>
        <w:rPr>
          <w:i/>
          <w:iCs/>
        </w:rPr>
      </w:pPr>
    </w:p>
    <w:p w:rsidR="005628E3" w:rsidRPr="00E04942" w:rsidRDefault="005628E3" w:rsidP="00A76050">
      <w:pPr>
        <w:jc w:val="center"/>
        <w:rPr>
          <w:b/>
          <w:bCs/>
        </w:rPr>
      </w:pPr>
      <w:r w:rsidRPr="00E04942">
        <w:rPr>
          <w:b/>
          <w:bCs/>
        </w:rPr>
        <w:t>DICHIARA</w:t>
      </w:r>
    </w:p>
    <w:p w:rsidR="005628E3" w:rsidRPr="00E04942" w:rsidRDefault="005628E3" w:rsidP="00A76050">
      <w:pPr>
        <w:jc w:val="center"/>
        <w:rPr>
          <w:bCs/>
        </w:rPr>
      </w:pPr>
    </w:p>
    <w:p w:rsidR="005628E3" w:rsidRDefault="005628E3" w:rsidP="00A76050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di aver subìto la variazione delle proprie generalità  …………………………………………… (specificare se nome e/o cognome, luogo, data di nascita)  a seguito di ……………………………………………..………..…….………..………………………………………………………………………………………………………………………………... (specificare il motivo della variazione delle generalità: rilascio nuovo passaporto, provvedimento dell’autorità straniera di cambio di nome o di cognome, ecc.)</w:t>
      </w:r>
    </w:p>
    <w:p w:rsidR="005628E3" w:rsidRDefault="005628E3" w:rsidP="00C70503">
      <w:pPr>
        <w:jc w:val="both"/>
        <w:rPr>
          <w:bCs/>
        </w:rPr>
      </w:pPr>
    </w:p>
    <w:p w:rsidR="005628E3" w:rsidRDefault="005628E3" w:rsidP="00A76050">
      <w:pPr>
        <w:numPr>
          <w:ilvl w:val="0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bCs/>
        </w:rPr>
      </w:pPr>
      <w:r>
        <w:rPr>
          <w:bCs/>
        </w:rPr>
        <w:t>………………………………………………..…………………………………………………. (indicare eventuali ipotesi diverse …)</w:t>
      </w:r>
    </w:p>
    <w:p w:rsidR="005628E3" w:rsidRDefault="005628E3" w:rsidP="00A76050">
      <w:pPr>
        <w:jc w:val="both"/>
        <w:rPr>
          <w:bCs/>
        </w:rPr>
      </w:pPr>
    </w:p>
    <w:p w:rsidR="005628E3" w:rsidRPr="00E04942" w:rsidRDefault="005628E3" w:rsidP="00A76050">
      <w:pPr>
        <w:jc w:val="center"/>
        <w:rPr>
          <w:b/>
          <w:bCs/>
        </w:rPr>
      </w:pPr>
      <w:r w:rsidRPr="00E04942">
        <w:rPr>
          <w:b/>
          <w:bCs/>
        </w:rPr>
        <w:t xml:space="preserve">CHIEDE </w:t>
      </w:r>
    </w:p>
    <w:p w:rsidR="005628E3" w:rsidRDefault="005628E3" w:rsidP="00A76050">
      <w:pPr>
        <w:jc w:val="both"/>
        <w:rPr>
          <w:bCs/>
        </w:rPr>
      </w:pPr>
    </w:p>
    <w:p w:rsidR="005628E3" w:rsidRDefault="005628E3" w:rsidP="00C70503">
      <w:pPr>
        <w:jc w:val="both"/>
      </w:pPr>
      <w:r>
        <w:t>l</w:t>
      </w:r>
      <w:r w:rsidRPr="00E04942">
        <w:t xml:space="preserve">’aggiornamento </w:t>
      </w:r>
      <w:r>
        <w:t>dei propri dati personali nelle registrazioni anagrafiche in conformità alle nuove generalità spettanti al/la sottoscritto/a in applicazione della legislazione dello Stato di appartenenza, come risultanti dalla documentazione posseduta.</w:t>
      </w:r>
    </w:p>
    <w:p w:rsidR="005628E3" w:rsidRDefault="005628E3" w:rsidP="00A76050">
      <w:pPr>
        <w:pStyle w:val="Heading2"/>
        <w:jc w:val="both"/>
        <w:rPr>
          <w:sz w:val="24"/>
        </w:rPr>
      </w:pPr>
    </w:p>
    <w:p w:rsidR="005628E3" w:rsidRDefault="005628E3" w:rsidP="00A76050">
      <w:pPr>
        <w:pStyle w:val="Heading2"/>
        <w:jc w:val="both"/>
        <w:rPr>
          <w:sz w:val="24"/>
        </w:rPr>
      </w:pPr>
      <w:r>
        <w:rPr>
          <w:sz w:val="24"/>
        </w:rPr>
        <w:t xml:space="preserve">A tal fine, </w:t>
      </w:r>
    </w:p>
    <w:p w:rsidR="005628E3" w:rsidRDefault="005628E3" w:rsidP="00C70503">
      <w:pPr>
        <w:pStyle w:val="Heading2"/>
        <w:jc w:val="center"/>
        <w:rPr>
          <w:b w:val="0"/>
          <w:bCs w:val="0"/>
          <w:sz w:val="24"/>
        </w:rPr>
      </w:pPr>
      <w:r>
        <w:rPr>
          <w:sz w:val="24"/>
        </w:rPr>
        <w:t>ALLEGA</w:t>
      </w:r>
      <w:r>
        <w:rPr>
          <w:b w:val="0"/>
          <w:bCs w:val="0"/>
          <w:sz w:val="24"/>
        </w:rPr>
        <w:t>:</w:t>
      </w:r>
    </w:p>
    <w:p w:rsidR="005628E3" w:rsidRPr="00E04942" w:rsidRDefault="005628E3" w:rsidP="00C70503">
      <w:pPr>
        <w:jc w:val="center"/>
        <w:rPr>
          <w:i/>
        </w:rPr>
      </w:pPr>
      <w:r w:rsidRPr="00E04942">
        <w:rPr>
          <w:i/>
        </w:rPr>
        <w:t>(barrare le caselle che interessano)</w:t>
      </w:r>
    </w:p>
    <w:p w:rsidR="005628E3" w:rsidRDefault="005628E3" w:rsidP="00A76050"/>
    <w:p w:rsidR="005628E3" w:rsidRDefault="005628E3" w:rsidP="00A76050">
      <w:pPr>
        <w:numPr>
          <w:ilvl w:val="0"/>
          <w:numId w:val="2"/>
        </w:numPr>
        <w:spacing w:line="360" w:lineRule="auto"/>
        <w:jc w:val="both"/>
      </w:pPr>
      <w:r>
        <w:t>passaporto n. ………………………. rilasciato in data ……………….. dall’autorità ………………………………………………………., da cui risultano le seguenti generalità:  ………………………………….</w:t>
      </w:r>
      <w:r>
        <w:rPr>
          <w:b/>
        </w:rPr>
        <w:t xml:space="preserve">  </w:t>
      </w:r>
      <w:r w:rsidRPr="00960CB1">
        <w:t>nat</w:t>
      </w:r>
      <w:r>
        <w:t xml:space="preserve">.. </w:t>
      </w:r>
      <w:r w:rsidRPr="00960CB1">
        <w:t xml:space="preserve"> a ………</w:t>
      </w:r>
      <w:r>
        <w:t>………………….</w:t>
      </w:r>
      <w:r w:rsidRPr="00960CB1">
        <w:t xml:space="preserve"> (</w:t>
      </w:r>
      <w:r>
        <w:t>……….</w:t>
      </w:r>
      <w:r w:rsidRPr="00960CB1">
        <w:t>) il ……………</w:t>
      </w:r>
    </w:p>
    <w:p w:rsidR="005628E3" w:rsidRDefault="005628E3" w:rsidP="00A76050">
      <w:pPr>
        <w:numPr>
          <w:ilvl w:val="0"/>
          <w:numId w:val="2"/>
        </w:numPr>
        <w:spacing w:line="360" w:lineRule="auto"/>
        <w:jc w:val="both"/>
      </w:pPr>
      <w:r w:rsidRPr="007B0053">
        <w:t>attestazione rilasciata da</w:t>
      </w:r>
      <w:r>
        <w:t xml:space="preserve"> ……………………………………… </w:t>
      </w:r>
      <w:r w:rsidRPr="007B0053">
        <w:t xml:space="preserve"> </w:t>
      </w:r>
      <w:r>
        <w:t>da cui risulta che il/</w:t>
      </w:r>
      <w:smartTag w:uri="urn:schemas-microsoft-com:office:smarttags" w:element="PersonName">
        <w:smartTagPr>
          <w:attr w:name="ProductID" w:val="la Sig./"/>
        </w:smartTagPr>
        <w:r>
          <w:t>la Sig./</w:t>
        </w:r>
      </w:smartTag>
      <w:r>
        <w:t>ra …………………………………… è la stessa persona con ………………………………… (</w:t>
      </w:r>
      <w:r w:rsidRPr="006F514B">
        <w:rPr>
          <w:i/>
        </w:rPr>
        <w:t>oppure</w:t>
      </w:r>
      <w:r>
        <w:t xml:space="preserve"> che le esatte generalità sono ………………………………………………………..);</w:t>
      </w:r>
    </w:p>
    <w:p w:rsidR="005628E3" w:rsidRPr="00D12BB2" w:rsidRDefault="005628E3" w:rsidP="00A76050">
      <w:pPr>
        <w:numPr>
          <w:ilvl w:val="0"/>
          <w:numId w:val="2"/>
        </w:numPr>
        <w:spacing w:line="360" w:lineRule="auto"/>
        <w:jc w:val="both"/>
        <w:rPr>
          <w:b/>
          <w:bCs/>
          <w:color w:val="000000"/>
        </w:rPr>
      </w:pPr>
      <w:r>
        <w:t>certificato di nascita, tradotto e legalizzato;</w:t>
      </w:r>
    </w:p>
    <w:p w:rsidR="005628E3" w:rsidRDefault="005628E3" w:rsidP="00A76050">
      <w:pPr>
        <w:numPr>
          <w:ilvl w:val="0"/>
          <w:numId w:val="2"/>
        </w:numPr>
        <w:spacing w:line="360" w:lineRule="auto"/>
        <w:jc w:val="both"/>
        <w:rPr>
          <w:b/>
          <w:bCs/>
          <w:color w:val="000000"/>
        </w:rPr>
      </w:pPr>
      <w:r>
        <w:t>………………………………………………………………………………………………...;</w:t>
      </w:r>
    </w:p>
    <w:p w:rsidR="005628E3" w:rsidRDefault="005628E3" w:rsidP="00A76050">
      <w:pPr>
        <w:jc w:val="both"/>
      </w:pPr>
    </w:p>
    <w:p w:rsidR="005628E3" w:rsidRDefault="005628E3" w:rsidP="00A76050">
      <w:pPr>
        <w:pStyle w:val="BodyText2"/>
        <w:spacing w:line="240" w:lineRule="auto"/>
        <w:jc w:val="both"/>
        <w:rPr>
          <w:b/>
          <w:bCs/>
        </w:rPr>
      </w:pPr>
      <w:r>
        <w:t xml:space="preserve">Il/La sottoscritto/a…………………………………………………………………………, ai sensi dell’art. 13 del d.lgs. n. 196/2003, è informato/a che i dati sopra riportati sono prescritti dalle disposizioni vigenti ai fini del procedimento per il quale sono richiesti e verranno utilizzati esclusivamente per tale scopo. </w:t>
      </w:r>
    </w:p>
    <w:p w:rsidR="005628E3" w:rsidRDefault="005628E3" w:rsidP="00A76050"/>
    <w:p w:rsidR="005628E3" w:rsidRDefault="005628E3" w:rsidP="00A76050">
      <w:pPr>
        <w:spacing w:line="360" w:lineRule="auto"/>
      </w:pPr>
      <w:r>
        <w:t>Luogo e data …………………………                                           Firma del/la richiedente</w:t>
      </w:r>
    </w:p>
    <w:p w:rsidR="005628E3" w:rsidRDefault="005628E3" w:rsidP="00A76050">
      <w:pPr>
        <w:pStyle w:val="Heading3"/>
        <w:spacing w:line="360" w:lineRule="auto"/>
        <w:ind w:left="3540" w:firstLine="708"/>
        <w:jc w:val="left"/>
        <w:rPr>
          <w:lang w:val="it-IT"/>
        </w:rPr>
      </w:pPr>
      <w:r>
        <w:rPr>
          <w:lang w:val="it-IT"/>
        </w:rPr>
        <w:t xml:space="preserve">                  </w:t>
      </w:r>
    </w:p>
    <w:p w:rsidR="005628E3" w:rsidRDefault="005628E3" w:rsidP="00A76050">
      <w:pPr>
        <w:pStyle w:val="Heading3"/>
        <w:spacing w:line="360" w:lineRule="auto"/>
        <w:ind w:left="3540" w:firstLine="708"/>
        <w:jc w:val="left"/>
        <w:rPr>
          <w:lang w:val="it-IT"/>
        </w:rPr>
      </w:pPr>
      <w:r>
        <w:rPr>
          <w:lang w:val="it-IT"/>
        </w:rPr>
        <w:t xml:space="preserve">                         ………………………………..</w:t>
      </w:r>
    </w:p>
    <w:p w:rsidR="005628E3" w:rsidRDefault="005628E3" w:rsidP="00A76050">
      <w:pPr>
        <w:ind w:left="3540"/>
        <w:jc w:val="right"/>
      </w:pPr>
    </w:p>
    <w:p w:rsidR="005628E3" w:rsidRDefault="005628E3" w:rsidP="00A76050">
      <w:pPr>
        <w:pStyle w:val="Header"/>
        <w:tabs>
          <w:tab w:val="left" w:pos="708"/>
        </w:tabs>
        <w:jc w:val="center"/>
        <w:outlineLvl w:val="0"/>
        <w:rPr>
          <w:b/>
          <w:sz w:val="24"/>
          <w:szCs w:val="24"/>
        </w:rPr>
      </w:pPr>
    </w:p>
    <w:p w:rsidR="005628E3" w:rsidRDefault="005628E3" w:rsidP="00A76050">
      <w:bookmarkStart w:id="0" w:name="_GoBack"/>
      <w:bookmarkEnd w:id="0"/>
    </w:p>
    <w:sectPr w:rsidR="005628E3" w:rsidSect="004E5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3431"/>
    <w:multiLevelType w:val="hybridMultilevel"/>
    <w:tmpl w:val="3266D768"/>
    <w:lvl w:ilvl="0" w:tplc="81D2F9BC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02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0008C"/>
    <w:multiLevelType w:val="hybridMultilevel"/>
    <w:tmpl w:val="707A5C68"/>
    <w:lvl w:ilvl="0" w:tplc="8A3EEA4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CE2521"/>
    <w:multiLevelType w:val="hybridMultilevel"/>
    <w:tmpl w:val="189EAA5E"/>
    <w:lvl w:ilvl="0" w:tplc="8A3EEA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050"/>
    <w:rsid w:val="003A63BB"/>
    <w:rsid w:val="003C04A4"/>
    <w:rsid w:val="00486BE2"/>
    <w:rsid w:val="004E5B94"/>
    <w:rsid w:val="005628E3"/>
    <w:rsid w:val="006618C2"/>
    <w:rsid w:val="006B17CA"/>
    <w:rsid w:val="006F514B"/>
    <w:rsid w:val="007B0053"/>
    <w:rsid w:val="00960CB1"/>
    <w:rsid w:val="00A76050"/>
    <w:rsid w:val="00A922C2"/>
    <w:rsid w:val="00AA1E02"/>
    <w:rsid w:val="00C70503"/>
    <w:rsid w:val="00D12BB2"/>
    <w:rsid w:val="00E04942"/>
    <w:rsid w:val="00F324BB"/>
    <w:rsid w:val="00F9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5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50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6050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6050"/>
    <w:pPr>
      <w:keepNext/>
      <w:jc w:val="both"/>
      <w:outlineLvl w:val="2"/>
    </w:pPr>
    <w:rPr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6050"/>
    <w:rPr>
      <w:rFonts w:ascii="Times New Roman" w:hAnsi="Times New Roman" w:cs="Times New Roman"/>
      <w:b/>
      <w:sz w:val="24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76050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76050"/>
    <w:rPr>
      <w:rFonts w:ascii="Times New Roman" w:hAnsi="Times New Roman" w:cs="Times New Roman"/>
      <w:b/>
      <w:bCs/>
      <w:sz w:val="24"/>
      <w:szCs w:val="24"/>
      <w:lang w:val="en-GB" w:eastAsia="it-IT"/>
    </w:rPr>
  </w:style>
  <w:style w:type="paragraph" w:styleId="FootnoteText">
    <w:name w:val="footnote text"/>
    <w:basedOn w:val="Normal"/>
    <w:link w:val="FootnoteTextChar"/>
    <w:uiPriority w:val="99"/>
    <w:semiHidden/>
    <w:rsid w:val="00A7605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76050"/>
    <w:rPr>
      <w:rFonts w:ascii="Times New Roman" w:hAnsi="Times New Roman" w:cs="Times New Roman"/>
      <w:sz w:val="20"/>
      <w:szCs w:val="20"/>
      <w:lang w:eastAsia="it-IT"/>
    </w:rPr>
  </w:style>
  <w:style w:type="paragraph" w:styleId="Header">
    <w:name w:val="header"/>
    <w:basedOn w:val="Normal"/>
    <w:link w:val="HeaderChar"/>
    <w:uiPriority w:val="99"/>
    <w:rsid w:val="00A7605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76050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basedOn w:val="Normal"/>
    <w:next w:val="BodyText"/>
    <w:uiPriority w:val="99"/>
    <w:rsid w:val="00A76050"/>
    <w:pPr>
      <w:jc w:val="both"/>
    </w:pPr>
  </w:style>
  <w:style w:type="paragraph" w:styleId="BodyText2">
    <w:name w:val="Body Text 2"/>
    <w:basedOn w:val="Normal"/>
    <w:link w:val="BodyText2Char"/>
    <w:uiPriority w:val="99"/>
    <w:rsid w:val="00A7605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76050"/>
    <w:rPr>
      <w:rFonts w:ascii="Times New Roman" w:hAnsi="Times New Roman" w:cs="Times New Roman"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semiHidden/>
    <w:rsid w:val="00A7605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76050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323</Words>
  <Characters>1846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Doati</dc:creator>
  <cp:keywords/>
  <dc:description/>
  <cp:lastModifiedBy>cfantuzzi</cp:lastModifiedBy>
  <cp:revision>4</cp:revision>
  <cp:lastPrinted>2014-02-19T10:08:00Z</cp:lastPrinted>
  <dcterms:created xsi:type="dcterms:W3CDTF">2014-02-19T10:08:00Z</dcterms:created>
  <dcterms:modified xsi:type="dcterms:W3CDTF">2014-02-19T10:12:00Z</dcterms:modified>
</cp:coreProperties>
</file>